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340"/>
        <w:bidiVisual/>
        <w:tblW w:w="6015" w:type="pct"/>
        <w:tblLayout w:type="fixed"/>
        <w:tblLook w:val="04A0" w:firstRow="1" w:lastRow="0" w:firstColumn="1" w:lastColumn="0" w:noHBand="0" w:noVBand="1"/>
      </w:tblPr>
      <w:tblGrid>
        <w:gridCol w:w="880"/>
        <w:gridCol w:w="90"/>
        <w:gridCol w:w="2632"/>
        <w:gridCol w:w="3604"/>
        <w:gridCol w:w="2022"/>
        <w:gridCol w:w="2020"/>
      </w:tblGrid>
      <w:tr w:rsidR="00C11E40" w:rsidRPr="000D349B" w:rsidTr="00613100">
        <w:trPr>
          <w:trHeight w:val="153"/>
        </w:trPr>
        <w:tc>
          <w:tcPr>
            <w:tcW w:w="5000" w:type="pct"/>
            <w:gridSpan w:val="6"/>
            <w:shd w:val="clear" w:color="auto" w:fill="DDD9C3" w:themeFill="background2" w:themeFillShade="E6"/>
            <w:vAlign w:val="center"/>
          </w:tcPr>
          <w:p w:rsidR="00C11E40" w:rsidRPr="000D349B" w:rsidRDefault="00C11E40" w:rsidP="00613100">
            <w:pPr>
              <w:bidi/>
              <w:ind w:right="-720"/>
              <w:rPr>
                <w:rFonts w:cs="B Zar"/>
                <w:b/>
                <w:bCs/>
                <w:sz w:val="32"/>
                <w:szCs w:val="32"/>
                <w:rtl/>
                <w:lang w:bidi="fa-IR"/>
              </w:rPr>
            </w:pPr>
            <w:r w:rsidRPr="000D349B">
              <w:rPr>
                <w:rFonts w:cs="B Zar" w:hint="cs"/>
                <w:b/>
                <w:bCs/>
                <w:sz w:val="32"/>
                <w:szCs w:val="32"/>
                <w:rtl/>
                <w:lang w:bidi="fa-IR"/>
              </w:rPr>
              <w:t>عنوان جلسه :</w:t>
            </w:r>
            <w:r w:rsidRPr="000D349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C0B3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72F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تعیین </w:t>
            </w:r>
            <w:r w:rsidR="00E81454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دستورالعمل و سیاستهای</w:t>
            </w:r>
            <w:r w:rsidR="00E572F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22933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کمیته </w:t>
            </w:r>
            <w:r w:rsidR="00E572F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اخلاق </w:t>
            </w:r>
            <w:r w:rsidR="009B4F6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حرفه ای </w:t>
            </w:r>
            <w:r w:rsidR="008B516B" w:rsidRPr="008B516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</w:tr>
      <w:tr w:rsidR="00C11E40" w:rsidRPr="000D349B" w:rsidTr="00613100">
        <w:trPr>
          <w:trHeight w:val="153"/>
        </w:trPr>
        <w:tc>
          <w:tcPr>
            <w:tcW w:w="431" w:type="pct"/>
            <w:gridSpan w:val="2"/>
            <w:vMerge w:val="restart"/>
            <w:vAlign w:val="center"/>
          </w:tcPr>
          <w:p w:rsidR="00C11E40" w:rsidRPr="000D349B" w:rsidRDefault="00C11E40" w:rsidP="0061310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D349B">
              <w:rPr>
                <w:rFonts w:cs="B Zar" w:hint="cs"/>
                <w:b/>
                <w:bCs/>
                <w:rtl/>
                <w:lang w:bidi="fa-IR"/>
              </w:rPr>
              <w:t xml:space="preserve"> مشخصات جلسه</w:t>
            </w:r>
          </w:p>
        </w:tc>
        <w:tc>
          <w:tcPr>
            <w:tcW w:w="1170" w:type="pct"/>
            <w:vAlign w:val="center"/>
          </w:tcPr>
          <w:p w:rsidR="00C11E40" w:rsidRPr="000D349B" w:rsidRDefault="00C11E40" w:rsidP="00613100">
            <w:pPr>
              <w:bidi/>
              <w:ind w:right="-720"/>
              <w:rPr>
                <w:rFonts w:cs="B Zar"/>
                <w:lang w:bidi="fa-IR"/>
              </w:rPr>
            </w:pPr>
            <w:r w:rsidRPr="000D349B">
              <w:rPr>
                <w:rFonts w:cs="B Zar" w:hint="cs"/>
                <w:rtl/>
                <w:lang w:bidi="fa-IR"/>
              </w:rPr>
              <w:t xml:space="preserve">رئیس جلسه: </w:t>
            </w:r>
            <w:r w:rsidR="00E572FB">
              <w:rPr>
                <w:rFonts w:cs="B Zar" w:hint="cs"/>
                <w:rtl/>
                <w:lang w:bidi="fa-IR"/>
              </w:rPr>
              <w:t xml:space="preserve">  ابوالفضل دهبانی زاده </w:t>
            </w:r>
          </w:p>
          <w:p w:rsidR="00C11E40" w:rsidRPr="000D349B" w:rsidRDefault="00C11E40" w:rsidP="00613100">
            <w:pPr>
              <w:bidi/>
              <w:ind w:right="-720"/>
              <w:rPr>
                <w:rFonts w:cs="B Zar"/>
                <w:rtl/>
                <w:lang w:bidi="fa-IR"/>
              </w:rPr>
            </w:pPr>
          </w:p>
        </w:tc>
        <w:tc>
          <w:tcPr>
            <w:tcW w:w="1602" w:type="pct"/>
            <w:vAlign w:val="center"/>
          </w:tcPr>
          <w:p w:rsidR="00C11E40" w:rsidRPr="000D349B" w:rsidRDefault="00C11E40" w:rsidP="00613100">
            <w:pPr>
              <w:bidi/>
              <w:ind w:right="-720"/>
              <w:rPr>
                <w:rFonts w:cs="B Zar"/>
                <w:rtl/>
                <w:lang w:bidi="fa-IR"/>
              </w:rPr>
            </w:pPr>
            <w:r w:rsidRPr="000D349B">
              <w:rPr>
                <w:rFonts w:cs="B Zar" w:hint="cs"/>
                <w:rtl/>
                <w:lang w:bidi="fa-IR"/>
              </w:rPr>
              <w:t>شماره جلسه: -</w:t>
            </w:r>
          </w:p>
          <w:p w:rsidR="00C11E40" w:rsidRPr="000D349B" w:rsidRDefault="00C11E40" w:rsidP="00613100">
            <w:pPr>
              <w:bidi/>
              <w:rPr>
                <w:rFonts w:cs="B Zar"/>
                <w:rtl/>
                <w:lang w:bidi="fa-IR"/>
              </w:rPr>
            </w:pPr>
            <w:r w:rsidRPr="000D349B">
              <w:rPr>
                <w:rFonts w:cs="B Zar" w:hint="cs"/>
                <w:rtl/>
                <w:lang w:bidi="fa-IR"/>
              </w:rPr>
              <w:t xml:space="preserve">مکان جلسه: </w:t>
            </w:r>
            <w:r w:rsidR="00D07545">
              <w:rPr>
                <w:rFonts w:cs="B Zar" w:hint="cs"/>
                <w:rtl/>
                <w:lang w:bidi="fa-IR"/>
              </w:rPr>
              <w:t>اتاق ریاست دانشکده</w:t>
            </w:r>
          </w:p>
        </w:tc>
        <w:tc>
          <w:tcPr>
            <w:tcW w:w="899" w:type="pct"/>
            <w:vAlign w:val="center"/>
          </w:tcPr>
          <w:p w:rsidR="00C11E40" w:rsidRPr="000D349B" w:rsidRDefault="00C11E40" w:rsidP="00613100">
            <w:pPr>
              <w:bidi/>
              <w:ind w:right="-720"/>
              <w:rPr>
                <w:rFonts w:cs="B Zar"/>
                <w:lang w:bidi="fa-IR"/>
              </w:rPr>
            </w:pPr>
            <w:r w:rsidRPr="000D349B">
              <w:rPr>
                <w:rFonts w:cs="B Zar" w:hint="cs"/>
                <w:rtl/>
                <w:lang w:bidi="fa-IR"/>
              </w:rPr>
              <w:t xml:space="preserve">تاریخ جلسه: </w:t>
            </w:r>
            <w:r w:rsidR="0081601F">
              <w:rPr>
                <w:rFonts w:cs="B Zar" w:hint="cs"/>
                <w:rtl/>
                <w:lang w:bidi="fa-IR"/>
              </w:rPr>
              <w:t>10</w:t>
            </w:r>
            <w:r w:rsidR="00D07545">
              <w:rPr>
                <w:rFonts w:cs="B Zar" w:hint="cs"/>
                <w:rtl/>
                <w:lang w:bidi="fa-IR"/>
              </w:rPr>
              <w:t>/</w:t>
            </w:r>
            <w:r w:rsidR="0081601F">
              <w:rPr>
                <w:rFonts w:cs="B Zar" w:hint="cs"/>
                <w:rtl/>
                <w:lang w:bidi="fa-IR"/>
              </w:rPr>
              <w:t>11</w:t>
            </w:r>
            <w:r w:rsidR="00D07545">
              <w:rPr>
                <w:rFonts w:cs="B Zar" w:hint="cs"/>
                <w:rtl/>
                <w:lang w:bidi="fa-IR"/>
              </w:rPr>
              <w:t>/140</w:t>
            </w:r>
            <w:r w:rsidR="00E572FB">
              <w:rPr>
                <w:rFonts w:cs="B Zar" w:hint="cs"/>
                <w:rtl/>
                <w:lang w:bidi="fa-IR"/>
              </w:rPr>
              <w:t>1</w:t>
            </w:r>
          </w:p>
          <w:p w:rsidR="00C11E40" w:rsidRPr="000D349B" w:rsidRDefault="00C11E40" w:rsidP="00613100">
            <w:pPr>
              <w:bidi/>
              <w:ind w:right="-720"/>
              <w:rPr>
                <w:rFonts w:cs="B Zar"/>
                <w:rtl/>
                <w:lang w:bidi="fa-IR"/>
              </w:rPr>
            </w:pPr>
            <w:r w:rsidRPr="000D349B">
              <w:rPr>
                <w:rFonts w:cs="B Zar" w:hint="cs"/>
                <w:rtl/>
                <w:lang w:bidi="fa-IR"/>
              </w:rPr>
              <w:t>ساعت جلسه:</w:t>
            </w:r>
            <w:r w:rsidR="00E572FB">
              <w:rPr>
                <w:rFonts w:cs="B Zar" w:hint="cs"/>
                <w:rtl/>
                <w:lang w:bidi="fa-IR"/>
              </w:rPr>
              <w:t>13</w:t>
            </w:r>
            <w:r w:rsidR="00D07545">
              <w:rPr>
                <w:rFonts w:cs="B Zar" w:hint="cs"/>
                <w:rtl/>
                <w:lang w:bidi="fa-IR"/>
              </w:rPr>
              <w:t>:30 -</w:t>
            </w:r>
            <w:r w:rsidR="0081601F">
              <w:rPr>
                <w:rFonts w:cs="B Zar" w:hint="cs"/>
                <w:rtl/>
                <w:lang w:bidi="fa-IR"/>
              </w:rPr>
              <w:t>12</w:t>
            </w:r>
          </w:p>
        </w:tc>
        <w:tc>
          <w:tcPr>
            <w:tcW w:w="898" w:type="pct"/>
            <w:vAlign w:val="center"/>
          </w:tcPr>
          <w:p w:rsidR="00C11E40" w:rsidRPr="000D349B" w:rsidRDefault="00C11E40" w:rsidP="00613100">
            <w:pPr>
              <w:bidi/>
              <w:ind w:right="-720"/>
              <w:rPr>
                <w:rFonts w:cs="B Zar"/>
                <w:rtl/>
                <w:lang w:bidi="fa-IR"/>
              </w:rPr>
            </w:pPr>
            <w:r w:rsidRPr="000D349B">
              <w:rPr>
                <w:rFonts w:cs="B Zar" w:hint="cs"/>
                <w:rtl/>
                <w:lang w:bidi="fa-IR"/>
              </w:rPr>
              <w:t>شماره نامه :</w:t>
            </w:r>
          </w:p>
          <w:p w:rsidR="00C11E40" w:rsidRPr="000D349B" w:rsidRDefault="00C11E40" w:rsidP="00613100">
            <w:pPr>
              <w:bidi/>
              <w:ind w:right="-720"/>
              <w:rPr>
                <w:rFonts w:cs="B Zar"/>
                <w:b/>
                <w:bCs/>
                <w:rtl/>
                <w:lang w:bidi="fa-IR"/>
              </w:rPr>
            </w:pPr>
            <w:r w:rsidRPr="000D349B">
              <w:rPr>
                <w:rFonts w:cs="B Zar" w:hint="cs"/>
                <w:rtl/>
                <w:lang w:bidi="fa-IR"/>
              </w:rPr>
              <w:t xml:space="preserve">تاریخ  نامه : </w:t>
            </w:r>
          </w:p>
          <w:p w:rsidR="00C11E40" w:rsidRPr="000D349B" w:rsidRDefault="00C11E40" w:rsidP="00613100">
            <w:pPr>
              <w:bidi/>
              <w:ind w:right="-72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49B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پیوست:</w:t>
            </w:r>
            <w:r w:rsidRPr="000D349B">
              <w:rPr>
                <w:rFonts w:cs="B Zar" w:hint="cs"/>
                <w:rtl/>
                <w:lang w:bidi="fa-IR"/>
              </w:rPr>
              <w:t xml:space="preserve"> </w:t>
            </w:r>
          </w:p>
        </w:tc>
      </w:tr>
      <w:tr w:rsidR="00C11E40" w:rsidRPr="000D349B" w:rsidTr="00613100">
        <w:trPr>
          <w:trHeight w:val="152"/>
        </w:trPr>
        <w:tc>
          <w:tcPr>
            <w:tcW w:w="43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11E40" w:rsidRPr="000D349B" w:rsidRDefault="00C11E40" w:rsidP="00613100">
            <w:pPr>
              <w:bidi/>
              <w:rPr>
                <w:rFonts w:cs="B Zar"/>
                <w:b/>
                <w:bCs/>
                <w:rtl/>
              </w:rPr>
            </w:pPr>
          </w:p>
        </w:tc>
        <w:tc>
          <w:tcPr>
            <w:tcW w:w="4569" w:type="pct"/>
            <w:gridSpan w:val="4"/>
            <w:tcBorders>
              <w:bottom w:val="single" w:sz="4" w:space="0" w:color="auto"/>
            </w:tcBorders>
            <w:vAlign w:val="center"/>
          </w:tcPr>
          <w:p w:rsidR="00C11E40" w:rsidRPr="000D349B" w:rsidRDefault="00C11E40" w:rsidP="00613100">
            <w:pPr>
              <w:bidi/>
              <w:jc w:val="lowKashida"/>
              <w:rPr>
                <w:rFonts w:cs="B Zar"/>
                <w:b/>
                <w:bCs/>
                <w:u w:val="single"/>
                <w:rtl/>
                <w:lang w:bidi="fa-IR"/>
              </w:rPr>
            </w:pPr>
            <w:r w:rsidRPr="000D349B">
              <w:rPr>
                <w:rFonts w:cs="B Zar" w:hint="cs"/>
                <w:b/>
                <w:bCs/>
                <w:u w:val="single"/>
                <w:rtl/>
                <w:lang w:bidi="fa-IR"/>
              </w:rPr>
              <w:t xml:space="preserve">دستور جلسه:  </w:t>
            </w:r>
            <w:r w:rsidR="00181E9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572F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24C0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24C0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تعیین دستورالعمل و سیاستهای کمیته اخلاق حرفه ای </w:t>
            </w:r>
            <w:r w:rsidR="00F24C06" w:rsidRPr="008B516B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دانشکده</w:t>
            </w:r>
          </w:p>
        </w:tc>
      </w:tr>
      <w:tr w:rsidR="00C11E40" w:rsidRPr="000D349B" w:rsidTr="00613100">
        <w:trPr>
          <w:trHeight w:val="765"/>
        </w:trPr>
        <w:tc>
          <w:tcPr>
            <w:tcW w:w="4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E40" w:rsidRPr="000D349B" w:rsidRDefault="00C11E40" w:rsidP="0061310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D349B">
              <w:rPr>
                <w:rFonts w:cs="B Zar" w:hint="cs"/>
                <w:b/>
                <w:bCs/>
                <w:rtl/>
                <w:lang w:bidi="fa-IR"/>
              </w:rPr>
              <w:t>حاضران</w:t>
            </w:r>
          </w:p>
        </w:tc>
        <w:tc>
          <w:tcPr>
            <w:tcW w:w="4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1E40" w:rsidRPr="000D349B" w:rsidRDefault="00E572FB" w:rsidP="00613100">
            <w:pPr>
              <w:bidi/>
              <w:jc w:val="lowKashida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آقای </w:t>
            </w:r>
            <w:r w:rsidR="00D07545">
              <w:rPr>
                <w:rFonts w:cs="B Zar" w:hint="cs"/>
                <w:rtl/>
                <w:lang w:bidi="fa-IR"/>
              </w:rPr>
              <w:t>ابوالفضل دهب</w:t>
            </w:r>
            <w:r w:rsidR="003365CB">
              <w:rPr>
                <w:rFonts w:cs="B Zar" w:hint="cs"/>
                <w:rtl/>
                <w:lang w:bidi="fa-IR"/>
              </w:rPr>
              <w:t>انی زاده-  دکترعلی کرم علمداری</w:t>
            </w:r>
            <w:r w:rsidR="00FC0B32" w:rsidRPr="00FC0B32">
              <w:rPr>
                <w:rFonts w:cs="B Zar"/>
                <w:sz w:val="24"/>
                <w:szCs w:val="24"/>
                <w:rtl/>
                <w:lang w:bidi="fa-IR"/>
              </w:rPr>
              <w:t>-</w:t>
            </w:r>
            <w:r w:rsidR="00215DB2">
              <w:rPr>
                <w:rFonts w:cs="B Zar" w:hint="cs"/>
                <w:sz w:val="24"/>
                <w:szCs w:val="24"/>
                <w:rtl/>
                <w:lang w:bidi="fa-IR"/>
              </w:rPr>
              <w:t>خانم دکتر نازآفرین حسینی-</w:t>
            </w:r>
            <w:r w:rsidR="009C4F69">
              <w:rPr>
                <w:rFonts w:cs="B Zar" w:hint="cs"/>
                <w:sz w:val="24"/>
                <w:szCs w:val="24"/>
                <w:rtl/>
                <w:lang w:bidi="fa-IR"/>
              </w:rPr>
              <w:t>آقای محمدلطیف راستیان-</w:t>
            </w:r>
            <w:r w:rsidR="007F6C1A">
              <w:rPr>
                <w:rFonts w:hint="cs"/>
                <w:rtl/>
              </w:rPr>
              <w:t xml:space="preserve"> </w:t>
            </w:r>
            <w:r w:rsidR="007F6C1A" w:rsidRPr="007F6C1A">
              <w:rPr>
                <w:rFonts w:cs="B Zar" w:hint="cs"/>
                <w:sz w:val="24"/>
                <w:szCs w:val="24"/>
                <w:rtl/>
                <w:lang w:bidi="fa-IR"/>
              </w:rPr>
              <w:t>آقای</w:t>
            </w:r>
            <w:r w:rsidR="007F6C1A" w:rsidRPr="007F6C1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F6C1A" w:rsidRPr="007F6C1A">
              <w:rPr>
                <w:rFonts w:cs="B Zar" w:hint="cs"/>
                <w:sz w:val="24"/>
                <w:szCs w:val="24"/>
                <w:rtl/>
                <w:lang w:bidi="fa-IR"/>
              </w:rPr>
              <w:t>رحیم</w:t>
            </w:r>
            <w:r w:rsidR="007F6C1A" w:rsidRPr="007F6C1A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7F6C1A" w:rsidRPr="007F6C1A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پندار </w:t>
            </w:r>
            <w:r w:rsidR="007F6C1A">
              <w:rPr>
                <w:rFonts w:cs="B Zar" w:hint="cs"/>
                <w:sz w:val="24"/>
                <w:szCs w:val="24"/>
                <w:rtl/>
                <w:lang w:bidi="fa-IR"/>
              </w:rPr>
              <w:t>-</w:t>
            </w:r>
            <w:r w:rsidR="0092039B">
              <w:rPr>
                <w:rFonts w:cs="B Zar" w:hint="cs"/>
                <w:sz w:val="24"/>
                <w:szCs w:val="24"/>
                <w:rtl/>
                <w:lang w:bidi="fa-IR"/>
              </w:rPr>
              <w:t>دکتر عبدالله پورصمد-</w:t>
            </w:r>
            <w:r w:rsidR="002D563D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خانم </w:t>
            </w:r>
            <w:r w:rsidR="00FC0B32" w:rsidRPr="00FC0B32">
              <w:rPr>
                <w:rFonts w:cs="B Zar" w:hint="cs"/>
                <w:sz w:val="24"/>
                <w:szCs w:val="24"/>
                <w:rtl/>
                <w:lang w:bidi="fa-IR"/>
              </w:rPr>
              <w:t>دکتر</w:t>
            </w:r>
            <w:r w:rsidR="00FC0B32" w:rsidRPr="00FC0B32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C0B32" w:rsidRPr="00FC0B32">
              <w:rPr>
                <w:rFonts w:cs="B Zar" w:hint="cs"/>
                <w:sz w:val="24"/>
                <w:szCs w:val="24"/>
                <w:rtl/>
                <w:lang w:bidi="fa-IR"/>
              </w:rPr>
              <w:t>سیما</w:t>
            </w:r>
            <w:r w:rsidR="00FC0B32" w:rsidRPr="00FC0B32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C0B32" w:rsidRPr="00FC0B32">
              <w:rPr>
                <w:rFonts w:cs="B Zar" w:hint="cs"/>
                <w:sz w:val="24"/>
                <w:szCs w:val="24"/>
                <w:rtl/>
                <w:lang w:bidi="fa-IR"/>
              </w:rPr>
              <w:t>محمد</w:t>
            </w:r>
            <w:r w:rsidR="00FC0B32" w:rsidRPr="00FC0B32">
              <w:rPr>
                <w:rFonts w:cs="B Zar"/>
                <w:sz w:val="24"/>
                <w:szCs w:val="24"/>
                <w:rtl/>
                <w:lang w:bidi="fa-IR"/>
              </w:rPr>
              <w:t xml:space="preserve"> </w:t>
            </w:r>
            <w:r w:rsidR="00FC0B32" w:rsidRPr="00FC0B32">
              <w:rPr>
                <w:rFonts w:cs="B Zar" w:hint="cs"/>
                <w:sz w:val="24"/>
                <w:szCs w:val="24"/>
                <w:rtl/>
                <w:lang w:bidi="fa-IR"/>
              </w:rPr>
              <w:t>حسینی</w:t>
            </w:r>
            <w:r w:rsidR="005B1C26">
              <w:rPr>
                <w:rFonts w:cs="B Zar" w:hint="cs"/>
                <w:sz w:val="24"/>
                <w:szCs w:val="24"/>
                <w:rtl/>
                <w:lang w:bidi="fa-IR"/>
              </w:rPr>
              <w:t>-دکتر محسن سالاری</w:t>
            </w:r>
            <w:r w:rsidR="003B20E1">
              <w:rPr>
                <w:rFonts w:cs="B Zar" w:hint="cs"/>
                <w:sz w:val="24"/>
                <w:szCs w:val="24"/>
                <w:rtl/>
                <w:lang w:bidi="fa-IR"/>
              </w:rPr>
              <w:t>-خانم مریم علیشاپور</w:t>
            </w:r>
          </w:p>
        </w:tc>
      </w:tr>
      <w:tr w:rsidR="00613100" w:rsidRPr="000D349B" w:rsidTr="00613100">
        <w:trPr>
          <w:trHeight w:val="386"/>
        </w:trPr>
        <w:tc>
          <w:tcPr>
            <w:tcW w:w="4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100" w:rsidRPr="000D349B" w:rsidRDefault="00613100" w:rsidP="00613100">
            <w:pPr>
              <w:bidi/>
              <w:jc w:val="center"/>
              <w:rPr>
                <w:rFonts w:cs="B Zar" w:hint="cs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غایبین</w:t>
            </w:r>
          </w:p>
        </w:tc>
        <w:tc>
          <w:tcPr>
            <w:tcW w:w="45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3100" w:rsidRDefault="00613100" w:rsidP="00613100">
            <w:pPr>
              <w:bidi/>
              <w:jc w:val="lowKashida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دکتر محمد ذوالعدل</w:t>
            </w:r>
          </w:p>
        </w:tc>
      </w:tr>
      <w:tr w:rsidR="00C11E40" w:rsidRPr="000D349B" w:rsidTr="00613100">
        <w:trPr>
          <w:trHeight w:val="15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11E40" w:rsidRPr="000D349B" w:rsidRDefault="00C11E40" w:rsidP="00613100">
            <w:pPr>
              <w:bidi/>
              <w:rPr>
                <w:rFonts w:cs="B Zar"/>
                <w:rtl/>
                <w:lang w:bidi="fa-IR"/>
              </w:rPr>
            </w:pPr>
            <w:r w:rsidRPr="000D349B">
              <w:rPr>
                <w:rFonts w:cs="B Zar" w:hint="cs"/>
                <w:b/>
                <w:bCs/>
                <w:rtl/>
                <w:lang w:bidi="fa-IR"/>
              </w:rPr>
              <w:t>تنظیم کننده صورتجلسه</w:t>
            </w:r>
            <w:r>
              <w:rPr>
                <w:rFonts w:cs="B Zar" w:hint="cs"/>
                <w:b/>
                <w:bCs/>
                <w:rtl/>
                <w:lang w:bidi="fa-IR"/>
              </w:rPr>
              <w:t>:</w:t>
            </w:r>
            <w:r w:rsidR="00D07545">
              <w:rPr>
                <w:rFonts w:cs="B Zar" w:hint="cs"/>
                <w:b/>
                <w:bCs/>
                <w:rtl/>
                <w:lang w:bidi="fa-IR"/>
              </w:rPr>
              <w:t xml:space="preserve"> مریم علی شاپور</w:t>
            </w:r>
          </w:p>
        </w:tc>
      </w:tr>
      <w:tr w:rsidR="00C11E40" w:rsidRPr="000D349B" w:rsidTr="00613100">
        <w:trPr>
          <w:trHeight w:val="152"/>
        </w:trPr>
        <w:tc>
          <w:tcPr>
            <w:tcW w:w="5000" w:type="pct"/>
            <w:gridSpan w:val="6"/>
            <w:tcBorders>
              <w:top w:val="single" w:sz="2" w:space="0" w:color="auto"/>
              <w:bottom w:val="single" w:sz="12" w:space="0" w:color="C0504D" w:themeColor="accent2"/>
            </w:tcBorders>
            <w:shd w:val="clear" w:color="auto" w:fill="E5B8B7" w:themeFill="accent2" w:themeFillTint="66"/>
            <w:vAlign w:val="center"/>
          </w:tcPr>
          <w:p w:rsidR="00C11E40" w:rsidRPr="000D349B" w:rsidRDefault="00C11E40" w:rsidP="0061310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D349B">
              <w:rPr>
                <w:rFonts w:cs="B Zar" w:hint="cs"/>
                <w:b/>
                <w:bCs/>
                <w:rtl/>
                <w:lang w:bidi="fa-IR"/>
              </w:rPr>
              <w:t>مصوبات</w:t>
            </w:r>
          </w:p>
        </w:tc>
      </w:tr>
      <w:tr w:rsidR="00C11E40" w:rsidRPr="000D349B" w:rsidTr="00613100">
        <w:trPr>
          <w:trHeight w:val="152"/>
        </w:trPr>
        <w:tc>
          <w:tcPr>
            <w:tcW w:w="391" w:type="pct"/>
            <w:tcBorders>
              <w:top w:val="single" w:sz="12" w:space="0" w:color="C0504D" w:themeColor="accent2"/>
            </w:tcBorders>
            <w:vAlign w:val="center"/>
          </w:tcPr>
          <w:p w:rsidR="00C11E40" w:rsidRPr="000D349B" w:rsidRDefault="00C11E40" w:rsidP="0061310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D349B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812" w:type="pct"/>
            <w:gridSpan w:val="3"/>
            <w:tcBorders>
              <w:top w:val="single" w:sz="12" w:space="0" w:color="C0504D" w:themeColor="accent2"/>
            </w:tcBorders>
            <w:vAlign w:val="center"/>
          </w:tcPr>
          <w:p w:rsidR="00C11E40" w:rsidRPr="000D349B" w:rsidRDefault="00C11E40" w:rsidP="0061310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D349B">
              <w:rPr>
                <w:rFonts w:cs="B Titr" w:hint="cs"/>
                <w:sz w:val="24"/>
                <w:szCs w:val="24"/>
                <w:rtl/>
                <w:lang w:bidi="fa-IR"/>
              </w:rPr>
              <w:t>شرح مصوبه</w:t>
            </w:r>
          </w:p>
        </w:tc>
        <w:tc>
          <w:tcPr>
            <w:tcW w:w="899" w:type="pct"/>
            <w:tcBorders>
              <w:top w:val="single" w:sz="12" w:space="0" w:color="C0504D" w:themeColor="accent2"/>
            </w:tcBorders>
            <w:vAlign w:val="center"/>
          </w:tcPr>
          <w:p w:rsidR="00C11E40" w:rsidRPr="000D349B" w:rsidRDefault="00256CD6" w:rsidP="0061310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بازه زمان</w:t>
            </w:r>
            <w:r w:rsidR="008233E9">
              <w:rPr>
                <w:rFonts w:cs="B Titr" w:hint="cs"/>
                <w:sz w:val="24"/>
                <w:szCs w:val="24"/>
                <w:rtl/>
                <w:lang w:bidi="fa-IR"/>
              </w:rPr>
              <w:t>ی</w:t>
            </w:r>
            <w:r w:rsidR="00C11E40" w:rsidRPr="000D349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انجام </w:t>
            </w:r>
          </w:p>
        </w:tc>
        <w:tc>
          <w:tcPr>
            <w:tcW w:w="898" w:type="pct"/>
            <w:tcBorders>
              <w:top w:val="single" w:sz="12" w:space="0" w:color="C0504D" w:themeColor="accent2"/>
            </w:tcBorders>
            <w:vAlign w:val="center"/>
          </w:tcPr>
          <w:p w:rsidR="00C11E40" w:rsidRPr="000D349B" w:rsidRDefault="00C11E40" w:rsidP="00613100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0D349B">
              <w:rPr>
                <w:rFonts w:cs="B Titr" w:hint="cs"/>
                <w:sz w:val="24"/>
                <w:szCs w:val="24"/>
                <w:rtl/>
                <w:lang w:bidi="fa-IR"/>
              </w:rPr>
              <w:t>مسئول انجام</w:t>
            </w:r>
          </w:p>
        </w:tc>
      </w:tr>
      <w:tr w:rsidR="00C11E40" w:rsidRPr="000D349B" w:rsidTr="00613100">
        <w:trPr>
          <w:trHeight w:val="662"/>
        </w:trPr>
        <w:tc>
          <w:tcPr>
            <w:tcW w:w="391" w:type="pct"/>
            <w:vAlign w:val="center"/>
          </w:tcPr>
          <w:p w:rsidR="00C11E40" w:rsidRPr="000D349B" w:rsidRDefault="00C11E40" w:rsidP="00613100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0D349B">
              <w:rPr>
                <w:rFonts w:cs="B Zar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812" w:type="pct"/>
            <w:gridSpan w:val="3"/>
            <w:vAlign w:val="center"/>
          </w:tcPr>
          <w:p w:rsidR="00E572FB" w:rsidRPr="000D349B" w:rsidRDefault="00043ADF" w:rsidP="00613100">
            <w:pPr>
              <w:bidi/>
              <w:jc w:val="lowKashida"/>
              <w:rPr>
                <w:rFonts w:cs="B Zar" w:hint="cs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تصویب دستورالع</w:t>
            </w:r>
            <w:r w:rsidR="001B30A6">
              <w:rPr>
                <w:rFonts w:cs="B Zar" w:hint="cs"/>
                <w:sz w:val="24"/>
                <w:szCs w:val="24"/>
                <w:rtl/>
                <w:lang w:bidi="fa-IR"/>
              </w:rPr>
              <w:t>مل</w:t>
            </w:r>
            <w:r w:rsidR="009D0502">
              <w:rPr>
                <w:rFonts w:cs="B Zar" w:hint="cs"/>
                <w:sz w:val="24"/>
                <w:szCs w:val="24"/>
                <w:rtl/>
                <w:lang w:bidi="fa-IR"/>
              </w:rPr>
              <w:t xml:space="preserve">، چشم انداز، اهداف، حیطه های فعالیت و ماموریتهای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کمیته اخلاق حرفه ای دانشکده </w:t>
            </w:r>
            <w:r w:rsidR="009D0502">
              <w:rPr>
                <w:rFonts w:cs="B Zar" w:hint="cs"/>
                <w:sz w:val="24"/>
                <w:szCs w:val="24"/>
                <w:rtl/>
                <w:lang w:bidi="fa-IR"/>
              </w:rPr>
              <w:t>توسط اعضای کمیته اخلاق حرفه ای دانشکده با رای حداکثری اعضای حاضر در جلسه</w:t>
            </w:r>
            <w:r w:rsidR="007B1206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بعد از بحث و تبادل نظر پیرامون تمام موارد دستورالعمل</w:t>
            </w:r>
            <w:bookmarkStart w:id="0" w:name="_GoBack"/>
            <w:bookmarkEnd w:id="0"/>
          </w:p>
          <w:p w:rsidR="00C11E40" w:rsidRPr="000D349B" w:rsidRDefault="00E572FB" w:rsidP="00613100">
            <w:pPr>
              <w:bidi/>
              <w:jc w:val="lowKashida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99" w:type="pct"/>
            <w:vAlign w:val="center"/>
          </w:tcPr>
          <w:p w:rsidR="00C11E40" w:rsidRPr="00A419CB" w:rsidRDefault="001D52CD" w:rsidP="00613100">
            <w:pPr>
              <w:bidi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نامحدود</w:t>
            </w:r>
          </w:p>
        </w:tc>
        <w:tc>
          <w:tcPr>
            <w:tcW w:w="898" w:type="pct"/>
            <w:vAlign w:val="center"/>
          </w:tcPr>
          <w:p w:rsidR="00C11E40" w:rsidRPr="00674363" w:rsidRDefault="00043ADF" w:rsidP="00613100">
            <w:pPr>
              <w:bidi/>
              <w:jc w:val="center"/>
              <w:rPr>
                <w:rFonts w:ascii="Arial" w:hAnsi="Arial" w:cs="B Zar"/>
                <w:rtl/>
                <w:lang w:bidi="fa-IR"/>
              </w:rPr>
            </w:pPr>
            <w:r w:rsidRPr="00043ADF">
              <w:rPr>
                <w:rFonts w:ascii="Arial" w:hAnsi="Arial" w:cs="B Zar" w:hint="cs"/>
                <w:rtl/>
                <w:lang w:bidi="fa-IR"/>
              </w:rPr>
              <w:t>اعضای</w:t>
            </w:r>
            <w:r w:rsidRPr="00043ADF">
              <w:rPr>
                <w:rFonts w:ascii="Arial" w:hAnsi="Arial" w:cs="B Zar"/>
                <w:rtl/>
                <w:lang w:bidi="fa-IR"/>
              </w:rPr>
              <w:t xml:space="preserve"> </w:t>
            </w:r>
            <w:r w:rsidRPr="00043ADF">
              <w:rPr>
                <w:rFonts w:ascii="Arial" w:hAnsi="Arial" w:cs="B Zar" w:hint="cs"/>
                <w:rtl/>
                <w:lang w:bidi="fa-IR"/>
              </w:rPr>
              <w:t>کمیته</w:t>
            </w:r>
            <w:r w:rsidRPr="00043ADF">
              <w:rPr>
                <w:rFonts w:ascii="Arial" w:hAnsi="Arial" w:cs="B Zar"/>
                <w:rtl/>
                <w:lang w:bidi="fa-IR"/>
              </w:rPr>
              <w:t xml:space="preserve"> </w:t>
            </w:r>
            <w:r w:rsidRPr="00043ADF">
              <w:rPr>
                <w:rFonts w:ascii="Arial" w:hAnsi="Arial" w:cs="B Zar" w:hint="cs"/>
                <w:rtl/>
                <w:lang w:bidi="fa-IR"/>
              </w:rPr>
              <w:t>اخلاق</w:t>
            </w:r>
            <w:r w:rsidRPr="00043ADF">
              <w:rPr>
                <w:rFonts w:ascii="Arial" w:hAnsi="Arial" w:cs="B Zar"/>
                <w:rtl/>
                <w:lang w:bidi="fa-IR"/>
              </w:rPr>
              <w:t xml:space="preserve"> </w:t>
            </w:r>
            <w:r w:rsidRPr="00043ADF">
              <w:rPr>
                <w:rFonts w:ascii="Arial" w:hAnsi="Arial" w:cs="B Zar" w:hint="cs"/>
                <w:rtl/>
                <w:lang w:bidi="fa-IR"/>
              </w:rPr>
              <w:t>حرفه</w:t>
            </w:r>
            <w:r w:rsidRPr="00043ADF">
              <w:rPr>
                <w:rFonts w:ascii="Arial" w:hAnsi="Arial" w:cs="B Zar"/>
                <w:rtl/>
                <w:lang w:bidi="fa-IR"/>
              </w:rPr>
              <w:t xml:space="preserve"> </w:t>
            </w:r>
            <w:r w:rsidRPr="00043ADF">
              <w:rPr>
                <w:rFonts w:ascii="Arial" w:hAnsi="Arial" w:cs="B Zar" w:hint="cs"/>
                <w:rtl/>
                <w:lang w:bidi="fa-IR"/>
              </w:rPr>
              <w:t>ای</w:t>
            </w:r>
            <w:r w:rsidRPr="00043ADF">
              <w:rPr>
                <w:rFonts w:ascii="Arial" w:hAnsi="Arial" w:cs="B Zar"/>
                <w:rtl/>
                <w:lang w:bidi="fa-IR"/>
              </w:rPr>
              <w:t xml:space="preserve"> </w:t>
            </w:r>
            <w:r w:rsidRPr="00043ADF">
              <w:rPr>
                <w:rFonts w:ascii="Arial" w:hAnsi="Arial" w:cs="B Zar" w:hint="cs"/>
                <w:rtl/>
                <w:lang w:bidi="fa-IR"/>
              </w:rPr>
              <w:t>دانشکده</w:t>
            </w:r>
          </w:p>
        </w:tc>
      </w:tr>
      <w:tr w:rsidR="005545E4" w:rsidRPr="000D349B" w:rsidTr="00613100">
        <w:trPr>
          <w:trHeight w:val="250"/>
        </w:trPr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:rsidR="005545E4" w:rsidRPr="000D349B" w:rsidRDefault="005545E4" w:rsidP="00613100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0D349B">
              <w:rPr>
                <w:rFonts w:cs="B Zar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812" w:type="pct"/>
            <w:gridSpan w:val="3"/>
            <w:tcBorders>
              <w:bottom w:val="single" w:sz="4" w:space="0" w:color="auto"/>
            </w:tcBorders>
            <w:vAlign w:val="center"/>
          </w:tcPr>
          <w:p w:rsidR="005545E4" w:rsidRPr="003925EC" w:rsidRDefault="003B2D85" w:rsidP="002D5997">
            <w:pPr>
              <w:bidi/>
              <w:jc w:val="lowKashida"/>
              <w:rPr>
                <w:rFonts w:ascii="Arial" w:hAnsi="Arial" w:cs="B Zar"/>
                <w:sz w:val="24"/>
                <w:szCs w:val="24"/>
                <w:lang w:bidi="fa-IR"/>
              </w:rPr>
            </w:pP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مصوب شد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در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حیطه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آموزشی</w:t>
            </w: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،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کلیه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مقاطع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تحصیلی،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آموزش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نظری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و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بالینی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و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نیز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رشته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 xml:space="preserve"> و گرایش های موجود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در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دانشکده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پرستار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و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مامایی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مورد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توجه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کمیته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ی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اخلاق</w:t>
            </w:r>
            <w:r w:rsid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 xml:space="preserve"> حرفه ای دانشکده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قرار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3B2D85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گیرد</w:t>
            </w:r>
            <w:r w:rsidRPr="003B2D85">
              <w:rPr>
                <w:rFonts w:ascii="Arial" w:hAnsi="Arial" w:cs="B Zar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899" w:type="pct"/>
            <w:vAlign w:val="center"/>
          </w:tcPr>
          <w:p w:rsidR="005545E4" w:rsidRPr="000D349B" w:rsidRDefault="001D52CD" w:rsidP="00613100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نامحدود</w:t>
            </w:r>
          </w:p>
        </w:tc>
        <w:tc>
          <w:tcPr>
            <w:tcW w:w="898" w:type="pct"/>
            <w:vAlign w:val="center"/>
          </w:tcPr>
          <w:p w:rsidR="005545E4" w:rsidRPr="00674363" w:rsidRDefault="00685FEE" w:rsidP="00613100">
            <w:pPr>
              <w:bidi/>
              <w:jc w:val="center"/>
              <w:rPr>
                <w:rFonts w:ascii="Arial" w:hAnsi="Arial" w:cs="B Zar"/>
                <w:rtl/>
                <w:lang w:bidi="fa-IR"/>
              </w:rPr>
            </w:pPr>
            <w:r w:rsidRPr="00685FEE">
              <w:rPr>
                <w:rFonts w:ascii="Arial" w:hAnsi="Arial" w:cs="B Zar" w:hint="cs"/>
                <w:rtl/>
                <w:lang w:bidi="fa-IR"/>
              </w:rPr>
              <w:t>اعضای</w:t>
            </w:r>
            <w:r w:rsidRPr="00685FEE">
              <w:rPr>
                <w:rFonts w:ascii="Arial" w:hAnsi="Arial" w:cs="B Zar"/>
                <w:rtl/>
                <w:lang w:bidi="fa-IR"/>
              </w:rPr>
              <w:t xml:space="preserve"> </w:t>
            </w:r>
            <w:r w:rsidRPr="00685FEE">
              <w:rPr>
                <w:rFonts w:ascii="Arial" w:hAnsi="Arial" w:cs="B Zar" w:hint="cs"/>
                <w:rtl/>
                <w:lang w:bidi="fa-IR"/>
              </w:rPr>
              <w:t>کمیته</w:t>
            </w:r>
            <w:r w:rsidRPr="00685FEE">
              <w:rPr>
                <w:rFonts w:ascii="Arial" w:hAnsi="Arial" w:cs="B Zar"/>
                <w:rtl/>
                <w:lang w:bidi="fa-IR"/>
              </w:rPr>
              <w:t xml:space="preserve"> </w:t>
            </w:r>
            <w:r w:rsidRPr="00685FEE">
              <w:rPr>
                <w:rFonts w:ascii="Arial" w:hAnsi="Arial" w:cs="B Zar" w:hint="cs"/>
                <w:rtl/>
                <w:lang w:bidi="fa-IR"/>
              </w:rPr>
              <w:t>اخلاق</w:t>
            </w:r>
            <w:r w:rsidRPr="00685FEE">
              <w:rPr>
                <w:rFonts w:ascii="Arial" w:hAnsi="Arial" w:cs="B Zar"/>
                <w:rtl/>
                <w:lang w:bidi="fa-IR"/>
              </w:rPr>
              <w:t xml:space="preserve"> </w:t>
            </w:r>
            <w:r w:rsidRPr="00685FEE">
              <w:rPr>
                <w:rFonts w:ascii="Arial" w:hAnsi="Arial" w:cs="B Zar" w:hint="cs"/>
                <w:rtl/>
                <w:lang w:bidi="fa-IR"/>
              </w:rPr>
              <w:t>حرفه</w:t>
            </w:r>
            <w:r w:rsidRPr="00685FEE">
              <w:rPr>
                <w:rFonts w:ascii="Arial" w:hAnsi="Arial" w:cs="B Zar"/>
                <w:rtl/>
                <w:lang w:bidi="fa-IR"/>
              </w:rPr>
              <w:t xml:space="preserve"> </w:t>
            </w:r>
            <w:r w:rsidRPr="00685FEE">
              <w:rPr>
                <w:rFonts w:ascii="Arial" w:hAnsi="Arial" w:cs="B Zar" w:hint="cs"/>
                <w:rtl/>
                <w:lang w:bidi="fa-IR"/>
              </w:rPr>
              <w:t>ای</w:t>
            </w:r>
            <w:r w:rsidRPr="00685FEE">
              <w:rPr>
                <w:rFonts w:ascii="Arial" w:hAnsi="Arial" w:cs="B Zar"/>
                <w:rtl/>
                <w:lang w:bidi="fa-IR"/>
              </w:rPr>
              <w:t xml:space="preserve"> </w:t>
            </w:r>
            <w:r w:rsidRPr="00685FEE">
              <w:rPr>
                <w:rFonts w:ascii="Arial" w:hAnsi="Arial" w:cs="B Zar" w:hint="cs"/>
                <w:rtl/>
                <w:lang w:bidi="fa-IR"/>
              </w:rPr>
              <w:t>دانشکده</w:t>
            </w:r>
          </w:p>
        </w:tc>
      </w:tr>
      <w:tr w:rsidR="00701B12" w:rsidRPr="000D349B" w:rsidTr="00613100">
        <w:trPr>
          <w:trHeight w:val="137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1B12" w:rsidRPr="000D349B" w:rsidRDefault="00701B12" w:rsidP="00613100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812" w:type="pct"/>
            <w:gridSpan w:val="3"/>
            <w:tcBorders>
              <w:bottom w:val="single" w:sz="4" w:space="0" w:color="auto"/>
            </w:tcBorders>
            <w:vAlign w:val="center"/>
          </w:tcPr>
          <w:p w:rsidR="00701B12" w:rsidRPr="003925EC" w:rsidRDefault="002D5997" w:rsidP="002D5997">
            <w:pPr>
              <w:bidi/>
              <w:jc w:val="lowKashida"/>
              <w:rPr>
                <w:rFonts w:ascii="Arial" w:hAnsi="Arial" w:cs="B Zar"/>
                <w:sz w:val="24"/>
                <w:szCs w:val="24"/>
                <w:lang w:bidi="fa-IR"/>
              </w:rPr>
            </w:pP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مقرر گردید</w:t>
            </w:r>
            <w:r>
              <w:rPr>
                <w:rFonts w:hint="cs"/>
                <w:rtl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در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حیطه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پژوهشی</w:t>
            </w: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 xml:space="preserve">،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محدوده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نظارت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و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تصمیم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گیری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کمیته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با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توجه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به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اختیارات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و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مصوبات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شورای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پژوهشی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تعیین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 xml:space="preserve"> </w:t>
            </w:r>
            <w:r w:rsidRPr="002D5997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میشود</w:t>
            </w:r>
            <w:r w:rsidRPr="002D5997">
              <w:rPr>
                <w:rFonts w:ascii="Arial" w:hAnsi="Arial" w:cs="B Zar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899" w:type="pct"/>
            <w:tcBorders>
              <w:bottom w:val="single" w:sz="4" w:space="0" w:color="auto"/>
            </w:tcBorders>
          </w:tcPr>
          <w:p w:rsidR="00701B12" w:rsidRPr="000D349B" w:rsidRDefault="00F87D48" w:rsidP="00613100">
            <w:pPr>
              <w:jc w:val="center"/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  <w:lang w:bidi="fa-IR"/>
              </w:rPr>
              <w:t>نامحدود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:rsidR="00701B12" w:rsidRPr="00901F6A" w:rsidRDefault="00701B12" w:rsidP="00613100">
            <w:pPr>
              <w:bidi/>
              <w:jc w:val="center"/>
              <w:rPr>
                <w:rFonts w:ascii="Arial" w:hAnsi="Arial" w:cs="B Zar"/>
                <w:sz w:val="24"/>
                <w:szCs w:val="24"/>
                <w:rtl/>
                <w:lang w:bidi="fa-IR"/>
              </w:rPr>
            </w:pPr>
            <w:r w:rsidRPr="00901F6A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اعضای کمیته اخلاق حرفه ای دانشکده</w:t>
            </w:r>
          </w:p>
        </w:tc>
      </w:tr>
      <w:tr w:rsidR="00704CB9" w:rsidRPr="000D349B" w:rsidTr="00613100">
        <w:trPr>
          <w:trHeight w:val="152"/>
        </w:trPr>
        <w:tc>
          <w:tcPr>
            <w:tcW w:w="3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CB9" w:rsidRPr="000D349B" w:rsidRDefault="00704CB9" w:rsidP="00613100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CB9" w:rsidRPr="004A290F" w:rsidRDefault="004A290F" w:rsidP="00613100">
            <w:pPr>
              <w:bidi/>
              <w:jc w:val="lowKashida"/>
              <w:rPr>
                <w:rFonts w:ascii="Arial" w:hAnsi="Arial" w:cs="B Zar"/>
                <w:sz w:val="24"/>
                <w:szCs w:val="24"/>
                <w:lang w:bidi="fa-IR"/>
              </w:rPr>
            </w:pPr>
            <w:r w:rsidRPr="004A290F"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مصوب شد دستورالعمل اخلاق حرفه ای دانشجویان پرستاری در اختیار آنها قرار گیرد و اساتید محترم در این خصوص همکاری لازم را داشته باشند</w:t>
            </w:r>
          </w:p>
        </w:tc>
        <w:tc>
          <w:tcPr>
            <w:tcW w:w="899" w:type="pct"/>
            <w:tcBorders>
              <w:top w:val="single" w:sz="4" w:space="0" w:color="auto"/>
              <w:bottom w:val="single" w:sz="4" w:space="0" w:color="auto"/>
            </w:tcBorders>
          </w:tcPr>
          <w:p w:rsidR="00704CB9" w:rsidRPr="00FA404D" w:rsidRDefault="00FA404D" w:rsidP="00613100">
            <w:pPr>
              <w:jc w:val="center"/>
              <w:rPr>
                <w:rFonts w:cs="B Zar"/>
              </w:rPr>
            </w:pPr>
            <w:r w:rsidRPr="00FA404D">
              <w:rPr>
                <w:rFonts w:cs="B Zar" w:hint="cs"/>
                <w:rtl/>
              </w:rPr>
              <w:t>نامحدود</w:t>
            </w:r>
          </w:p>
        </w:tc>
        <w:tc>
          <w:tcPr>
            <w:tcW w:w="898" w:type="pct"/>
            <w:tcBorders>
              <w:top w:val="single" w:sz="4" w:space="0" w:color="auto"/>
              <w:bottom w:val="single" w:sz="4" w:space="0" w:color="auto"/>
            </w:tcBorders>
          </w:tcPr>
          <w:p w:rsidR="00704CB9" w:rsidRDefault="00706567" w:rsidP="00613100">
            <w:pPr>
              <w:jc w:val="center"/>
              <w:rPr>
                <w:rFonts w:hint="cs"/>
                <w:rtl/>
              </w:rPr>
            </w:pPr>
            <w:r>
              <w:rPr>
                <w:rFonts w:ascii="Arial" w:hAnsi="Arial" w:cs="B Zar" w:hint="cs"/>
                <w:sz w:val="24"/>
                <w:szCs w:val="24"/>
                <w:rtl/>
                <w:lang w:bidi="fa-IR"/>
              </w:rPr>
              <w:t>معاون آموزشی دانشکده</w:t>
            </w:r>
          </w:p>
        </w:tc>
      </w:tr>
      <w:tr w:rsidR="00704CB9" w:rsidRPr="000D349B" w:rsidTr="00613100">
        <w:trPr>
          <w:trHeight w:val="150"/>
        </w:trPr>
        <w:tc>
          <w:tcPr>
            <w:tcW w:w="391" w:type="pct"/>
            <w:tcBorders>
              <w:top w:val="single" w:sz="4" w:space="0" w:color="auto"/>
            </w:tcBorders>
            <w:vAlign w:val="center"/>
          </w:tcPr>
          <w:p w:rsidR="00704CB9" w:rsidRPr="000D349B" w:rsidRDefault="00704CB9" w:rsidP="00613100">
            <w:pPr>
              <w:bidi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812" w:type="pct"/>
            <w:gridSpan w:val="3"/>
            <w:tcBorders>
              <w:top w:val="single" w:sz="4" w:space="0" w:color="auto"/>
            </w:tcBorders>
            <w:vAlign w:val="center"/>
          </w:tcPr>
          <w:p w:rsidR="00704CB9" w:rsidRPr="00B87E30" w:rsidRDefault="00704CB9" w:rsidP="00613100">
            <w:pPr>
              <w:bidi/>
              <w:jc w:val="lowKashida"/>
              <w:rPr>
                <w:rFonts w:ascii="Arial" w:hAnsi="Arial" w:cs="B Zar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899" w:type="pct"/>
            <w:tcBorders>
              <w:top w:val="single" w:sz="4" w:space="0" w:color="auto"/>
            </w:tcBorders>
          </w:tcPr>
          <w:p w:rsidR="00704CB9" w:rsidRPr="000D349B" w:rsidRDefault="00704CB9" w:rsidP="00613100">
            <w:pPr>
              <w:jc w:val="center"/>
            </w:pPr>
          </w:p>
        </w:tc>
        <w:tc>
          <w:tcPr>
            <w:tcW w:w="898" w:type="pct"/>
            <w:tcBorders>
              <w:top w:val="single" w:sz="4" w:space="0" w:color="auto"/>
            </w:tcBorders>
          </w:tcPr>
          <w:p w:rsidR="00704CB9" w:rsidRDefault="00704CB9" w:rsidP="00613100">
            <w:pPr>
              <w:jc w:val="center"/>
            </w:pPr>
          </w:p>
        </w:tc>
      </w:tr>
    </w:tbl>
    <w:p w:rsidR="0032179D" w:rsidRDefault="0032179D">
      <w:pPr>
        <w:bidi/>
        <w:rPr>
          <w:lang w:bidi="fa-IR"/>
        </w:rPr>
      </w:pPr>
    </w:p>
    <w:p w:rsidR="00484C10" w:rsidRPr="00D742FD" w:rsidRDefault="00484C10" w:rsidP="007A6720">
      <w:pPr>
        <w:bidi/>
        <w:rPr>
          <w:rFonts w:cs="B Zar"/>
        </w:rPr>
      </w:pPr>
    </w:p>
    <w:sectPr w:rsidR="00484C10" w:rsidRPr="00D742FD" w:rsidSect="00DD61F0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CC8" w:rsidRDefault="00071CC8" w:rsidP="00FC4DFF">
      <w:pPr>
        <w:spacing w:after="0" w:line="240" w:lineRule="auto"/>
      </w:pPr>
      <w:r>
        <w:separator/>
      </w:r>
    </w:p>
  </w:endnote>
  <w:endnote w:type="continuationSeparator" w:id="0">
    <w:p w:rsidR="00071CC8" w:rsidRDefault="00071CC8" w:rsidP="00FC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21155"/>
      <w:docPartObj>
        <w:docPartGallery w:val="Page Numbers (Bottom of Page)"/>
        <w:docPartUnique/>
      </w:docPartObj>
    </w:sdtPr>
    <w:sdtEndPr/>
    <w:sdtContent>
      <w:p w:rsidR="00062E98" w:rsidRDefault="00F3657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2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2E98" w:rsidRDefault="00062E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CC8" w:rsidRDefault="00071CC8" w:rsidP="00FC4DFF">
      <w:pPr>
        <w:spacing w:after="0" w:line="240" w:lineRule="auto"/>
      </w:pPr>
      <w:r>
        <w:separator/>
      </w:r>
    </w:p>
  </w:footnote>
  <w:footnote w:type="continuationSeparator" w:id="0">
    <w:p w:rsidR="00071CC8" w:rsidRDefault="00071CC8" w:rsidP="00FC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BA6" w:rsidRPr="008A1BA6" w:rsidRDefault="008A1BA6" w:rsidP="00685251">
    <w:pPr>
      <w:pStyle w:val="Header"/>
      <w:jc w:val="center"/>
      <w:rPr>
        <w:rFonts w:ascii="Calibri" w:eastAsia="Calibri" w:hAnsi="Calibri" w:cs="Arial"/>
        <w:lang w:bidi="fa-IR"/>
      </w:rPr>
    </w:pPr>
    <w:r>
      <w:rPr>
        <w:rFonts w:hint="cs"/>
        <w:rtl/>
      </w:rPr>
      <w:t xml:space="preserve">               </w:t>
    </w:r>
    <w:r w:rsidR="00685251">
      <w:rPr>
        <w:noProof/>
        <w:lang w:bidi="fa-IR"/>
      </w:rPr>
      <w:drawing>
        <wp:inline distT="0" distB="0" distL="0" distR="0" wp14:anchorId="4EB895CD" wp14:editId="1A57A993">
          <wp:extent cx="1114425" cy="1266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         </w:t>
    </w:r>
  </w:p>
  <w:p w:rsidR="008A1BA6" w:rsidRPr="008A1BA6" w:rsidRDefault="008A1BA6" w:rsidP="008A1BA6">
    <w:pPr>
      <w:tabs>
        <w:tab w:val="center" w:pos="4513"/>
        <w:tab w:val="right" w:pos="9026"/>
      </w:tabs>
      <w:bidi/>
      <w:spacing w:after="0" w:line="240" w:lineRule="auto"/>
      <w:rPr>
        <w:rFonts w:ascii="Calibri" w:eastAsia="Calibri" w:hAnsi="Calibri" w:cs="Arial"/>
        <w:rtl/>
        <w:lang w:bidi="fa-IR"/>
      </w:rPr>
    </w:pPr>
  </w:p>
  <w:p w:rsidR="00EC04FB" w:rsidRDefault="00EC04FB" w:rsidP="008A1BA6">
    <w:pPr>
      <w:pStyle w:val="Header"/>
      <w:tabs>
        <w:tab w:val="clear" w:pos="4680"/>
        <w:tab w:val="clear" w:pos="9360"/>
        <w:tab w:val="left" w:pos="3225"/>
      </w:tabs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C4485"/>
    <w:multiLevelType w:val="hybridMultilevel"/>
    <w:tmpl w:val="7DE2D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3178F"/>
    <w:multiLevelType w:val="hybridMultilevel"/>
    <w:tmpl w:val="0E10D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73"/>
    <w:rsid w:val="00000556"/>
    <w:rsid w:val="00000AEC"/>
    <w:rsid w:val="00001CCF"/>
    <w:rsid w:val="00005B94"/>
    <w:rsid w:val="00007B60"/>
    <w:rsid w:val="000104E5"/>
    <w:rsid w:val="00011A84"/>
    <w:rsid w:val="00011D89"/>
    <w:rsid w:val="000120F2"/>
    <w:rsid w:val="000224E9"/>
    <w:rsid w:val="00023F28"/>
    <w:rsid w:val="00026AF0"/>
    <w:rsid w:val="00027728"/>
    <w:rsid w:val="00030FC7"/>
    <w:rsid w:val="00031771"/>
    <w:rsid w:val="0003276B"/>
    <w:rsid w:val="00032E17"/>
    <w:rsid w:val="00035327"/>
    <w:rsid w:val="0004014B"/>
    <w:rsid w:val="000410EA"/>
    <w:rsid w:val="00043ADF"/>
    <w:rsid w:val="00043B37"/>
    <w:rsid w:val="00047296"/>
    <w:rsid w:val="00062E98"/>
    <w:rsid w:val="00063DEB"/>
    <w:rsid w:val="00064411"/>
    <w:rsid w:val="000661AB"/>
    <w:rsid w:val="00066697"/>
    <w:rsid w:val="00066766"/>
    <w:rsid w:val="00070EAD"/>
    <w:rsid w:val="00070F50"/>
    <w:rsid w:val="00071CC8"/>
    <w:rsid w:val="000728C7"/>
    <w:rsid w:val="00073C95"/>
    <w:rsid w:val="00077005"/>
    <w:rsid w:val="000803FD"/>
    <w:rsid w:val="00085834"/>
    <w:rsid w:val="00087A2F"/>
    <w:rsid w:val="00087FA0"/>
    <w:rsid w:val="00095060"/>
    <w:rsid w:val="00095CD6"/>
    <w:rsid w:val="000976EF"/>
    <w:rsid w:val="000A04BC"/>
    <w:rsid w:val="000A222C"/>
    <w:rsid w:val="000A2D1B"/>
    <w:rsid w:val="000A6797"/>
    <w:rsid w:val="000B4494"/>
    <w:rsid w:val="000B5D1C"/>
    <w:rsid w:val="000B5DE2"/>
    <w:rsid w:val="000B5DF7"/>
    <w:rsid w:val="000B7FB6"/>
    <w:rsid w:val="000C27C1"/>
    <w:rsid w:val="000C33BF"/>
    <w:rsid w:val="000D0E7D"/>
    <w:rsid w:val="000D349B"/>
    <w:rsid w:val="000D52AA"/>
    <w:rsid w:val="000D7266"/>
    <w:rsid w:val="000D76AB"/>
    <w:rsid w:val="000E0F02"/>
    <w:rsid w:val="000E5E88"/>
    <w:rsid w:val="000F1455"/>
    <w:rsid w:val="000F23BF"/>
    <w:rsid w:val="000F5869"/>
    <w:rsid w:val="001005BB"/>
    <w:rsid w:val="00100919"/>
    <w:rsid w:val="00105FA9"/>
    <w:rsid w:val="0011441B"/>
    <w:rsid w:val="0011526C"/>
    <w:rsid w:val="001201F5"/>
    <w:rsid w:val="001204AF"/>
    <w:rsid w:val="00120633"/>
    <w:rsid w:val="001233A8"/>
    <w:rsid w:val="00126123"/>
    <w:rsid w:val="001269EB"/>
    <w:rsid w:val="00127D99"/>
    <w:rsid w:val="00130F5C"/>
    <w:rsid w:val="001375EE"/>
    <w:rsid w:val="00140122"/>
    <w:rsid w:val="00142C0F"/>
    <w:rsid w:val="00142C81"/>
    <w:rsid w:val="001430D2"/>
    <w:rsid w:val="00143AA0"/>
    <w:rsid w:val="001440DD"/>
    <w:rsid w:val="0014735D"/>
    <w:rsid w:val="001536BF"/>
    <w:rsid w:val="00156AB0"/>
    <w:rsid w:val="00156DB7"/>
    <w:rsid w:val="0015737B"/>
    <w:rsid w:val="001611C4"/>
    <w:rsid w:val="00164D3F"/>
    <w:rsid w:val="00164F8E"/>
    <w:rsid w:val="00170338"/>
    <w:rsid w:val="001768F5"/>
    <w:rsid w:val="00181E91"/>
    <w:rsid w:val="00195177"/>
    <w:rsid w:val="00195193"/>
    <w:rsid w:val="001A1980"/>
    <w:rsid w:val="001A293E"/>
    <w:rsid w:val="001A29CD"/>
    <w:rsid w:val="001A42D2"/>
    <w:rsid w:val="001A4B90"/>
    <w:rsid w:val="001A7A51"/>
    <w:rsid w:val="001B13AA"/>
    <w:rsid w:val="001B30A6"/>
    <w:rsid w:val="001B56BB"/>
    <w:rsid w:val="001C0321"/>
    <w:rsid w:val="001C5CD6"/>
    <w:rsid w:val="001D4059"/>
    <w:rsid w:val="001D40E7"/>
    <w:rsid w:val="001D52CD"/>
    <w:rsid w:val="001D6062"/>
    <w:rsid w:val="001D7762"/>
    <w:rsid w:val="001E199C"/>
    <w:rsid w:val="001E4115"/>
    <w:rsid w:val="001E5311"/>
    <w:rsid w:val="001E5C13"/>
    <w:rsid w:val="001F0CD7"/>
    <w:rsid w:val="001F323D"/>
    <w:rsid w:val="001F58D9"/>
    <w:rsid w:val="00200648"/>
    <w:rsid w:val="0020273F"/>
    <w:rsid w:val="00202C66"/>
    <w:rsid w:val="002036FC"/>
    <w:rsid w:val="002042F8"/>
    <w:rsid w:val="00206573"/>
    <w:rsid w:val="002071C4"/>
    <w:rsid w:val="002074BF"/>
    <w:rsid w:val="00211634"/>
    <w:rsid w:val="00215DB2"/>
    <w:rsid w:val="002212F4"/>
    <w:rsid w:val="002217D3"/>
    <w:rsid w:val="002226A7"/>
    <w:rsid w:val="00222855"/>
    <w:rsid w:val="00222A43"/>
    <w:rsid w:val="00223253"/>
    <w:rsid w:val="00227CCA"/>
    <w:rsid w:val="00235F57"/>
    <w:rsid w:val="00236116"/>
    <w:rsid w:val="002365AC"/>
    <w:rsid w:val="002367EB"/>
    <w:rsid w:val="00237F2F"/>
    <w:rsid w:val="0024213C"/>
    <w:rsid w:val="0024254B"/>
    <w:rsid w:val="00256CD6"/>
    <w:rsid w:val="00262802"/>
    <w:rsid w:val="002700D0"/>
    <w:rsid w:val="00270A75"/>
    <w:rsid w:val="00271379"/>
    <w:rsid w:val="00272843"/>
    <w:rsid w:val="00280CBE"/>
    <w:rsid w:val="002836A6"/>
    <w:rsid w:val="00297D1F"/>
    <w:rsid w:val="002A065C"/>
    <w:rsid w:val="002A196B"/>
    <w:rsid w:val="002A469D"/>
    <w:rsid w:val="002A60E3"/>
    <w:rsid w:val="002A66C9"/>
    <w:rsid w:val="002B0938"/>
    <w:rsid w:val="002B705F"/>
    <w:rsid w:val="002C2129"/>
    <w:rsid w:val="002C3E0A"/>
    <w:rsid w:val="002C6C9D"/>
    <w:rsid w:val="002C73DD"/>
    <w:rsid w:val="002D13AB"/>
    <w:rsid w:val="002D434E"/>
    <w:rsid w:val="002D563D"/>
    <w:rsid w:val="002D5997"/>
    <w:rsid w:val="002D73D1"/>
    <w:rsid w:val="002E5DBC"/>
    <w:rsid w:val="002F18C5"/>
    <w:rsid w:val="00302672"/>
    <w:rsid w:val="003062DE"/>
    <w:rsid w:val="00313247"/>
    <w:rsid w:val="0031390E"/>
    <w:rsid w:val="00316CC3"/>
    <w:rsid w:val="003204DF"/>
    <w:rsid w:val="0032179D"/>
    <w:rsid w:val="00322FC5"/>
    <w:rsid w:val="0032445E"/>
    <w:rsid w:val="00324770"/>
    <w:rsid w:val="00326415"/>
    <w:rsid w:val="00326C95"/>
    <w:rsid w:val="0033256B"/>
    <w:rsid w:val="003365CB"/>
    <w:rsid w:val="003411CE"/>
    <w:rsid w:val="00341F1F"/>
    <w:rsid w:val="00344754"/>
    <w:rsid w:val="003568C6"/>
    <w:rsid w:val="0035741C"/>
    <w:rsid w:val="00357E31"/>
    <w:rsid w:val="00360014"/>
    <w:rsid w:val="00365742"/>
    <w:rsid w:val="0037171B"/>
    <w:rsid w:val="00371A8D"/>
    <w:rsid w:val="00375D78"/>
    <w:rsid w:val="00382A1E"/>
    <w:rsid w:val="00382E76"/>
    <w:rsid w:val="003834FB"/>
    <w:rsid w:val="003925EC"/>
    <w:rsid w:val="003A5486"/>
    <w:rsid w:val="003B20E1"/>
    <w:rsid w:val="003B2D85"/>
    <w:rsid w:val="003B3417"/>
    <w:rsid w:val="003B5096"/>
    <w:rsid w:val="003C76AE"/>
    <w:rsid w:val="003D0947"/>
    <w:rsid w:val="003D5654"/>
    <w:rsid w:val="003D5E6F"/>
    <w:rsid w:val="003D72E5"/>
    <w:rsid w:val="003D7C67"/>
    <w:rsid w:val="003E1B09"/>
    <w:rsid w:val="003F07A0"/>
    <w:rsid w:val="003F3A65"/>
    <w:rsid w:val="004009C0"/>
    <w:rsid w:val="00401CC5"/>
    <w:rsid w:val="004044C4"/>
    <w:rsid w:val="00410F08"/>
    <w:rsid w:val="00412FFF"/>
    <w:rsid w:val="00415DA8"/>
    <w:rsid w:val="00420419"/>
    <w:rsid w:val="00422D27"/>
    <w:rsid w:val="00425EB3"/>
    <w:rsid w:val="00430610"/>
    <w:rsid w:val="00432FAE"/>
    <w:rsid w:val="004335B7"/>
    <w:rsid w:val="00436468"/>
    <w:rsid w:val="00440A47"/>
    <w:rsid w:val="004411BC"/>
    <w:rsid w:val="00446343"/>
    <w:rsid w:val="004477DB"/>
    <w:rsid w:val="00453829"/>
    <w:rsid w:val="00456637"/>
    <w:rsid w:val="00456BE5"/>
    <w:rsid w:val="00462327"/>
    <w:rsid w:val="00462A9D"/>
    <w:rsid w:val="00462E4C"/>
    <w:rsid w:val="0046637A"/>
    <w:rsid w:val="004675E1"/>
    <w:rsid w:val="0047064A"/>
    <w:rsid w:val="00472686"/>
    <w:rsid w:val="00475B74"/>
    <w:rsid w:val="00475D23"/>
    <w:rsid w:val="00476C79"/>
    <w:rsid w:val="004803E1"/>
    <w:rsid w:val="004834CE"/>
    <w:rsid w:val="00484696"/>
    <w:rsid w:val="00484C10"/>
    <w:rsid w:val="0049655B"/>
    <w:rsid w:val="00496AF8"/>
    <w:rsid w:val="00497516"/>
    <w:rsid w:val="004A290F"/>
    <w:rsid w:val="004A7CEF"/>
    <w:rsid w:val="004B127C"/>
    <w:rsid w:val="004B53E4"/>
    <w:rsid w:val="004C0D2A"/>
    <w:rsid w:val="004C553C"/>
    <w:rsid w:val="004D2AFC"/>
    <w:rsid w:val="004D3B6E"/>
    <w:rsid w:val="004D4116"/>
    <w:rsid w:val="004D4DB3"/>
    <w:rsid w:val="004D5DCA"/>
    <w:rsid w:val="004E0598"/>
    <w:rsid w:val="004E34A6"/>
    <w:rsid w:val="004E6A1E"/>
    <w:rsid w:val="004E7EF9"/>
    <w:rsid w:val="004E7FD9"/>
    <w:rsid w:val="004F0E0B"/>
    <w:rsid w:val="004F167A"/>
    <w:rsid w:val="004F56AC"/>
    <w:rsid w:val="004F68C4"/>
    <w:rsid w:val="005073F5"/>
    <w:rsid w:val="005126C8"/>
    <w:rsid w:val="00514CF0"/>
    <w:rsid w:val="00514D7E"/>
    <w:rsid w:val="00526835"/>
    <w:rsid w:val="0053007E"/>
    <w:rsid w:val="00535A7D"/>
    <w:rsid w:val="00536A5C"/>
    <w:rsid w:val="00540B91"/>
    <w:rsid w:val="00542309"/>
    <w:rsid w:val="00542F42"/>
    <w:rsid w:val="00545241"/>
    <w:rsid w:val="00550CC7"/>
    <w:rsid w:val="00552510"/>
    <w:rsid w:val="00553439"/>
    <w:rsid w:val="005545E4"/>
    <w:rsid w:val="005609B0"/>
    <w:rsid w:val="005664DA"/>
    <w:rsid w:val="00567A50"/>
    <w:rsid w:val="00570942"/>
    <w:rsid w:val="00571F01"/>
    <w:rsid w:val="00577EE8"/>
    <w:rsid w:val="00580377"/>
    <w:rsid w:val="005803BB"/>
    <w:rsid w:val="0059082D"/>
    <w:rsid w:val="005926A7"/>
    <w:rsid w:val="005946AD"/>
    <w:rsid w:val="00595D46"/>
    <w:rsid w:val="005A44DC"/>
    <w:rsid w:val="005A618D"/>
    <w:rsid w:val="005A7D0E"/>
    <w:rsid w:val="005B1C26"/>
    <w:rsid w:val="005B6F27"/>
    <w:rsid w:val="005C071E"/>
    <w:rsid w:val="005C1B3E"/>
    <w:rsid w:val="005C1C9A"/>
    <w:rsid w:val="005C2B76"/>
    <w:rsid w:val="005C5F9F"/>
    <w:rsid w:val="005C685A"/>
    <w:rsid w:val="005D0280"/>
    <w:rsid w:val="005D392B"/>
    <w:rsid w:val="005D45B4"/>
    <w:rsid w:val="005D4B67"/>
    <w:rsid w:val="005D5185"/>
    <w:rsid w:val="005E5A96"/>
    <w:rsid w:val="005E5DF6"/>
    <w:rsid w:val="005F035B"/>
    <w:rsid w:val="005F3609"/>
    <w:rsid w:val="005F5E7E"/>
    <w:rsid w:val="005F6B6A"/>
    <w:rsid w:val="006012A6"/>
    <w:rsid w:val="0060227E"/>
    <w:rsid w:val="00613100"/>
    <w:rsid w:val="00614309"/>
    <w:rsid w:val="00614777"/>
    <w:rsid w:val="006231BC"/>
    <w:rsid w:val="00626E18"/>
    <w:rsid w:val="006308AF"/>
    <w:rsid w:val="00636DCE"/>
    <w:rsid w:val="00637131"/>
    <w:rsid w:val="006412F3"/>
    <w:rsid w:val="00646BF4"/>
    <w:rsid w:val="00646DDA"/>
    <w:rsid w:val="00647FD0"/>
    <w:rsid w:val="00652326"/>
    <w:rsid w:val="00654269"/>
    <w:rsid w:val="00663F9E"/>
    <w:rsid w:val="00667B49"/>
    <w:rsid w:val="006733C4"/>
    <w:rsid w:val="00674164"/>
    <w:rsid w:val="00674363"/>
    <w:rsid w:val="00674FF2"/>
    <w:rsid w:val="0067626D"/>
    <w:rsid w:val="00677913"/>
    <w:rsid w:val="006805CC"/>
    <w:rsid w:val="006810F2"/>
    <w:rsid w:val="00681326"/>
    <w:rsid w:val="00684419"/>
    <w:rsid w:val="00684C55"/>
    <w:rsid w:val="00685251"/>
    <w:rsid w:val="00685FEE"/>
    <w:rsid w:val="00691CEF"/>
    <w:rsid w:val="00696432"/>
    <w:rsid w:val="006A16B5"/>
    <w:rsid w:val="006A25CA"/>
    <w:rsid w:val="006B1EA3"/>
    <w:rsid w:val="006B291E"/>
    <w:rsid w:val="006B5DC1"/>
    <w:rsid w:val="006C3F66"/>
    <w:rsid w:val="006C5BF5"/>
    <w:rsid w:val="006D18F7"/>
    <w:rsid w:val="006D3FAE"/>
    <w:rsid w:val="006D6844"/>
    <w:rsid w:val="006E046A"/>
    <w:rsid w:val="006E5F82"/>
    <w:rsid w:val="006E6191"/>
    <w:rsid w:val="006F19DC"/>
    <w:rsid w:val="006F5295"/>
    <w:rsid w:val="006F5547"/>
    <w:rsid w:val="006F77D1"/>
    <w:rsid w:val="006F7D08"/>
    <w:rsid w:val="00701B12"/>
    <w:rsid w:val="007033D9"/>
    <w:rsid w:val="00704CB9"/>
    <w:rsid w:val="00706567"/>
    <w:rsid w:val="0070797D"/>
    <w:rsid w:val="00720BFB"/>
    <w:rsid w:val="00721DDB"/>
    <w:rsid w:val="00723453"/>
    <w:rsid w:val="0073339E"/>
    <w:rsid w:val="007342B2"/>
    <w:rsid w:val="00736477"/>
    <w:rsid w:val="007364B4"/>
    <w:rsid w:val="00736ABC"/>
    <w:rsid w:val="00762A57"/>
    <w:rsid w:val="0076420F"/>
    <w:rsid w:val="00765497"/>
    <w:rsid w:val="00770A91"/>
    <w:rsid w:val="00770D7F"/>
    <w:rsid w:val="00774707"/>
    <w:rsid w:val="00776001"/>
    <w:rsid w:val="007764A8"/>
    <w:rsid w:val="00782848"/>
    <w:rsid w:val="00785580"/>
    <w:rsid w:val="00787D6A"/>
    <w:rsid w:val="007A1164"/>
    <w:rsid w:val="007A1275"/>
    <w:rsid w:val="007A6720"/>
    <w:rsid w:val="007B0863"/>
    <w:rsid w:val="007B1206"/>
    <w:rsid w:val="007B3EAA"/>
    <w:rsid w:val="007C0E8F"/>
    <w:rsid w:val="007C23E5"/>
    <w:rsid w:val="007C7E18"/>
    <w:rsid w:val="007D1800"/>
    <w:rsid w:val="007D26BB"/>
    <w:rsid w:val="007D351B"/>
    <w:rsid w:val="007D6E88"/>
    <w:rsid w:val="007E626B"/>
    <w:rsid w:val="007E648D"/>
    <w:rsid w:val="007F2CF5"/>
    <w:rsid w:val="007F33FE"/>
    <w:rsid w:val="007F4AF7"/>
    <w:rsid w:val="007F55ED"/>
    <w:rsid w:val="007F6C1A"/>
    <w:rsid w:val="008011E2"/>
    <w:rsid w:val="00803871"/>
    <w:rsid w:val="00804EEF"/>
    <w:rsid w:val="00805E15"/>
    <w:rsid w:val="008071CE"/>
    <w:rsid w:val="00810D65"/>
    <w:rsid w:val="008143FF"/>
    <w:rsid w:val="0081601F"/>
    <w:rsid w:val="008161E9"/>
    <w:rsid w:val="008200AA"/>
    <w:rsid w:val="008210EF"/>
    <w:rsid w:val="00822405"/>
    <w:rsid w:val="008229B9"/>
    <w:rsid w:val="008233E9"/>
    <w:rsid w:val="00825AF5"/>
    <w:rsid w:val="00833933"/>
    <w:rsid w:val="00834A7D"/>
    <w:rsid w:val="00834B58"/>
    <w:rsid w:val="0083716D"/>
    <w:rsid w:val="008405EF"/>
    <w:rsid w:val="008466AE"/>
    <w:rsid w:val="0084731D"/>
    <w:rsid w:val="00847812"/>
    <w:rsid w:val="008479F9"/>
    <w:rsid w:val="008515F2"/>
    <w:rsid w:val="0085496D"/>
    <w:rsid w:val="008552EE"/>
    <w:rsid w:val="00873234"/>
    <w:rsid w:val="008754E0"/>
    <w:rsid w:val="00875FFC"/>
    <w:rsid w:val="00880025"/>
    <w:rsid w:val="00883F05"/>
    <w:rsid w:val="0088731C"/>
    <w:rsid w:val="00890534"/>
    <w:rsid w:val="0089218A"/>
    <w:rsid w:val="00895E74"/>
    <w:rsid w:val="008A159C"/>
    <w:rsid w:val="008A1BA6"/>
    <w:rsid w:val="008A5FEE"/>
    <w:rsid w:val="008B1484"/>
    <w:rsid w:val="008B516B"/>
    <w:rsid w:val="008B7F10"/>
    <w:rsid w:val="008C4BD6"/>
    <w:rsid w:val="008C75CA"/>
    <w:rsid w:val="008C7A99"/>
    <w:rsid w:val="008D08AD"/>
    <w:rsid w:val="008D2390"/>
    <w:rsid w:val="008D7F1F"/>
    <w:rsid w:val="008E1B34"/>
    <w:rsid w:val="008E48CE"/>
    <w:rsid w:val="008F6DBE"/>
    <w:rsid w:val="00900458"/>
    <w:rsid w:val="00900F7B"/>
    <w:rsid w:val="00901F6A"/>
    <w:rsid w:val="0090378E"/>
    <w:rsid w:val="00905E61"/>
    <w:rsid w:val="00906975"/>
    <w:rsid w:val="00913EB1"/>
    <w:rsid w:val="009142C5"/>
    <w:rsid w:val="00915FCF"/>
    <w:rsid w:val="0092039B"/>
    <w:rsid w:val="009226A0"/>
    <w:rsid w:val="00922F2C"/>
    <w:rsid w:val="00924675"/>
    <w:rsid w:val="00925DDA"/>
    <w:rsid w:val="00931C8B"/>
    <w:rsid w:val="0093281D"/>
    <w:rsid w:val="00932C8E"/>
    <w:rsid w:val="00934E00"/>
    <w:rsid w:val="00935828"/>
    <w:rsid w:val="009371C7"/>
    <w:rsid w:val="00940494"/>
    <w:rsid w:val="009466AC"/>
    <w:rsid w:val="00946D47"/>
    <w:rsid w:val="00947FB4"/>
    <w:rsid w:val="0095160C"/>
    <w:rsid w:val="00952723"/>
    <w:rsid w:val="00953393"/>
    <w:rsid w:val="00953B82"/>
    <w:rsid w:val="009564AA"/>
    <w:rsid w:val="00956DA7"/>
    <w:rsid w:val="00965099"/>
    <w:rsid w:val="00970B4E"/>
    <w:rsid w:val="0097237C"/>
    <w:rsid w:val="0097279F"/>
    <w:rsid w:val="00972BD8"/>
    <w:rsid w:val="00975DE8"/>
    <w:rsid w:val="00977999"/>
    <w:rsid w:val="0099211E"/>
    <w:rsid w:val="00993EBC"/>
    <w:rsid w:val="00995190"/>
    <w:rsid w:val="00995B7C"/>
    <w:rsid w:val="009A0484"/>
    <w:rsid w:val="009A2646"/>
    <w:rsid w:val="009A5590"/>
    <w:rsid w:val="009B3757"/>
    <w:rsid w:val="009B4563"/>
    <w:rsid w:val="009B4F6A"/>
    <w:rsid w:val="009B5898"/>
    <w:rsid w:val="009C2E4B"/>
    <w:rsid w:val="009C4F69"/>
    <w:rsid w:val="009C56EF"/>
    <w:rsid w:val="009C6580"/>
    <w:rsid w:val="009C72BC"/>
    <w:rsid w:val="009D0502"/>
    <w:rsid w:val="009D0F1E"/>
    <w:rsid w:val="009D2CC2"/>
    <w:rsid w:val="009E4C11"/>
    <w:rsid w:val="009E63F9"/>
    <w:rsid w:val="009F1C5F"/>
    <w:rsid w:val="009F2221"/>
    <w:rsid w:val="009F5198"/>
    <w:rsid w:val="009F693B"/>
    <w:rsid w:val="009F7E51"/>
    <w:rsid w:val="00A023D8"/>
    <w:rsid w:val="00A053F7"/>
    <w:rsid w:val="00A20848"/>
    <w:rsid w:val="00A2468D"/>
    <w:rsid w:val="00A24747"/>
    <w:rsid w:val="00A25CE4"/>
    <w:rsid w:val="00A34A5A"/>
    <w:rsid w:val="00A3523F"/>
    <w:rsid w:val="00A35937"/>
    <w:rsid w:val="00A419CB"/>
    <w:rsid w:val="00A47679"/>
    <w:rsid w:val="00A57A39"/>
    <w:rsid w:val="00A60E95"/>
    <w:rsid w:val="00A63880"/>
    <w:rsid w:val="00A67DD2"/>
    <w:rsid w:val="00A713E0"/>
    <w:rsid w:val="00A727EB"/>
    <w:rsid w:val="00A72847"/>
    <w:rsid w:val="00A73609"/>
    <w:rsid w:val="00A76938"/>
    <w:rsid w:val="00A77FD2"/>
    <w:rsid w:val="00A80C0B"/>
    <w:rsid w:val="00A87166"/>
    <w:rsid w:val="00A90348"/>
    <w:rsid w:val="00A91065"/>
    <w:rsid w:val="00A9405E"/>
    <w:rsid w:val="00A96C23"/>
    <w:rsid w:val="00AA3528"/>
    <w:rsid w:val="00AA48D9"/>
    <w:rsid w:val="00AA4C42"/>
    <w:rsid w:val="00AA66A0"/>
    <w:rsid w:val="00AB1383"/>
    <w:rsid w:val="00AB2D30"/>
    <w:rsid w:val="00AB75DC"/>
    <w:rsid w:val="00AC2661"/>
    <w:rsid w:val="00AC5073"/>
    <w:rsid w:val="00AD6A81"/>
    <w:rsid w:val="00AE33FA"/>
    <w:rsid w:val="00AE3F1C"/>
    <w:rsid w:val="00AE50C2"/>
    <w:rsid w:val="00AE7FD8"/>
    <w:rsid w:val="00AF386D"/>
    <w:rsid w:val="00B05EB1"/>
    <w:rsid w:val="00B12466"/>
    <w:rsid w:val="00B1270E"/>
    <w:rsid w:val="00B17531"/>
    <w:rsid w:val="00B2167D"/>
    <w:rsid w:val="00B23A60"/>
    <w:rsid w:val="00B240B6"/>
    <w:rsid w:val="00B257B4"/>
    <w:rsid w:val="00B3023C"/>
    <w:rsid w:val="00B327E4"/>
    <w:rsid w:val="00B33ABC"/>
    <w:rsid w:val="00B40766"/>
    <w:rsid w:val="00B41645"/>
    <w:rsid w:val="00B425C2"/>
    <w:rsid w:val="00B42DAB"/>
    <w:rsid w:val="00B46782"/>
    <w:rsid w:val="00B47A0A"/>
    <w:rsid w:val="00B50D82"/>
    <w:rsid w:val="00B50E44"/>
    <w:rsid w:val="00B57613"/>
    <w:rsid w:val="00B60342"/>
    <w:rsid w:val="00B67749"/>
    <w:rsid w:val="00B72080"/>
    <w:rsid w:val="00B72D5D"/>
    <w:rsid w:val="00B7448F"/>
    <w:rsid w:val="00B76FB5"/>
    <w:rsid w:val="00B814FF"/>
    <w:rsid w:val="00B87E30"/>
    <w:rsid w:val="00B908D7"/>
    <w:rsid w:val="00B90C0C"/>
    <w:rsid w:val="00B94403"/>
    <w:rsid w:val="00B94FCE"/>
    <w:rsid w:val="00B9642E"/>
    <w:rsid w:val="00B97EAA"/>
    <w:rsid w:val="00BA1BE4"/>
    <w:rsid w:val="00BA4D49"/>
    <w:rsid w:val="00BA7271"/>
    <w:rsid w:val="00BB0067"/>
    <w:rsid w:val="00BB57F5"/>
    <w:rsid w:val="00BB5D6B"/>
    <w:rsid w:val="00BC0422"/>
    <w:rsid w:val="00BC155C"/>
    <w:rsid w:val="00BC26AD"/>
    <w:rsid w:val="00BC507A"/>
    <w:rsid w:val="00BC7113"/>
    <w:rsid w:val="00BD1375"/>
    <w:rsid w:val="00BD609E"/>
    <w:rsid w:val="00BD73A6"/>
    <w:rsid w:val="00BE3C48"/>
    <w:rsid w:val="00BE4770"/>
    <w:rsid w:val="00BF32F0"/>
    <w:rsid w:val="00C02445"/>
    <w:rsid w:val="00C1181E"/>
    <w:rsid w:val="00C11E40"/>
    <w:rsid w:val="00C1480C"/>
    <w:rsid w:val="00C15451"/>
    <w:rsid w:val="00C22933"/>
    <w:rsid w:val="00C2469B"/>
    <w:rsid w:val="00C34EEA"/>
    <w:rsid w:val="00C412D8"/>
    <w:rsid w:val="00C428E3"/>
    <w:rsid w:val="00C46B0A"/>
    <w:rsid w:val="00C53909"/>
    <w:rsid w:val="00C606D5"/>
    <w:rsid w:val="00C62278"/>
    <w:rsid w:val="00C67EFD"/>
    <w:rsid w:val="00C701E4"/>
    <w:rsid w:val="00C76C95"/>
    <w:rsid w:val="00C82495"/>
    <w:rsid w:val="00C83F29"/>
    <w:rsid w:val="00C84377"/>
    <w:rsid w:val="00C854D1"/>
    <w:rsid w:val="00C856E4"/>
    <w:rsid w:val="00C8771F"/>
    <w:rsid w:val="00C90976"/>
    <w:rsid w:val="00C93691"/>
    <w:rsid w:val="00C941F0"/>
    <w:rsid w:val="00C97E2E"/>
    <w:rsid w:val="00CA7713"/>
    <w:rsid w:val="00CB773A"/>
    <w:rsid w:val="00CC0B50"/>
    <w:rsid w:val="00CD2095"/>
    <w:rsid w:val="00CD4D90"/>
    <w:rsid w:val="00CE714E"/>
    <w:rsid w:val="00CF187F"/>
    <w:rsid w:val="00CF4FC7"/>
    <w:rsid w:val="00D01B78"/>
    <w:rsid w:val="00D03BFF"/>
    <w:rsid w:val="00D07545"/>
    <w:rsid w:val="00D0778B"/>
    <w:rsid w:val="00D1065F"/>
    <w:rsid w:val="00D11543"/>
    <w:rsid w:val="00D132FD"/>
    <w:rsid w:val="00D20039"/>
    <w:rsid w:val="00D206E1"/>
    <w:rsid w:val="00D22AF5"/>
    <w:rsid w:val="00D23444"/>
    <w:rsid w:val="00D266CB"/>
    <w:rsid w:val="00D26E45"/>
    <w:rsid w:val="00D337F4"/>
    <w:rsid w:val="00D42EFE"/>
    <w:rsid w:val="00D45690"/>
    <w:rsid w:val="00D54DF4"/>
    <w:rsid w:val="00D5529F"/>
    <w:rsid w:val="00D60920"/>
    <w:rsid w:val="00D645B2"/>
    <w:rsid w:val="00D65E24"/>
    <w:rsid w:val="00D679A4"/>
    <w:rsid w:val="00D742FD"/>
    <w:rsid w:val="00D745FC"/>
    <w:rsid w:val="00D74A99"/>
    <w:rsid w:val="00D80FA6"/>
    <w:rsid w:val="00D816C4"/>
    <w:rsid w:val="00D921BB"/>
    <w:rsid w:val="00D92D87"/>
    <w:rsid w:val="00D95D8A"/>
    <w:rsid w:val="00DA1AAF"/>
    <w:rsid w:val="00DA63A3"/>
    <w:rsid w:val="00DB370B"/>
    <w:rsid w:val="00DC1147"/>
    <w:rsid w:val="00DC1504"/>
    <w:rsid w:val="00DC56A4"/>
    <w:rsid w:val="00DD23D2"/>
    <w:rsid w:val="00DD61F0"/>
    <w:rsid w:val="00DD74AA"/>
    <w:rsid w:val="00DE45EC"/>
    <w:rsid w:val="00DE558C"/>
    <w:rsid w:val="00DE6BA0"/>
    <w:rsid w:val="00DF0B85"/>
    <w:rsid w:val="00E0319E"/>
    <w:rsid w:val="00E12BB6"/>
    <w:rsid w:val="00E13CC4"/>
    <w:rsid w:val="00E148DE"/>
    <w:rsid w:val="00E16596"/>
    <w:rsid w:val="00E16771"/>
    <w:rsid w:val="00E2176E"/>
    <w:rsid w:val="00E23645"/>
    <w:rsid w:val="00E31117"/>
    <w:rsid w:val="00E354AF"/>
    <w:rsid w:val="00E37F72"/>
    <w:rsid w:val="00E40536"/>
    <w:rsid w:val="00E43963"/>
    <w:rsid w:val="00E4528A"/>
    <w:rsid w:val="00E478AC"/>
    <w:rsid w:val="00E527B4"/>
    <w:rsid w:val="00E52F99"/>
    <w:rsid w:val="00E572FB"/>
    <w:rsid w:val="00E57AB0"/>
    <w:rsid w:val="00E600C4"/>
    <w:rsid w:val="00E600C6"/>
    <w:rsid w:val="00E60504"/>
    <w:rsid w:val="00E62D25"/>
    <w:rsid w:val="00E6324E"/>
    <w:rsid w:val="00E640F4"/>
    <w:rsid w:val="00E65246"/>
    <w:rsid w:val="00E678DE"/>
    <w:rsid w:val="00E7498E"/>
    <w:rsid w:val="00E8074B"/>
    <w:rsid w:val="00E81454"/>
    <w:rsid w:val="00E87A8C"/>
    <w:rsid w:val="00E91FB9"/>
    <w:rsid w:val="00E93EFD"/>
    <w:rsid w:val="00E9796F"/>
    <w:rsid w:val="00E97E12"/>
    <w:rsid w:val="00EA6E54"/>
    <w:rsid w:val="00EB1C3F"/>
    <w:rsid w:val="00EB1D05"/>
    <w:rsid w:val="00EB2F6B"/>
    <w:rsid w:val="00EB399A"/>
    <w:rsid w:val="00EB7026"/>
    <w:rsid w:val="00EC04FB"/>
    <w:rsid w:val="00EC0BAA"/>
    <w:rsid w:val="00EC1C35"/>
    <w:rsid w:val="00EC6040"/>
    <w:rsid w:val="00EC6620"/>
    <w:rsid w:val="00EC7D9D"/>
    <w:rsid w:val="00ED2117"/>
    <w:rsid w:val="00ED7E7C"/>
    <w:rsid w:val="00EE5504"/>
    <w:rsid w:val="00EE5BBE"/>
    <w:rsid w:val="00EE7EC1"/>
    <w:rsid w:val="00EF1367"/>
    <w:rsid w:val="00EF34C9"/>
    <w:rsid w:val="00EF5077"/>
    <w:rsid w:val="00F006E7"/>
    <w:rsid w:val="00F0788B"/>
    <w:rsid w:val="00F1566C"/>
    <w:rsid w:val="00F16A42"/>
    <w:rsid w:val="00F172B7"/>
    <w:rsid w:val="00F17710"/>
    <w:rsid w:val="00F24A0E"/>
    <w:rsid w:val="00F24C06"/>
    <w:rsid w:val="00F2657A"/>
    <w:rsid w:val="00F33086"/>
    <w:rsid w:val="00F3657E"/>
    <w:rsid w:val="00F3692C"/>
    <w:rsid w:val="00F3693D"/>
    <w:rsid w:val="00F4130F"/>
    <w:rsid w:val="00F42375"/>
    <w:rsid w:val="00F45F80"/>
    <w:rsid w:val="00F460EE"/>
    <w:rsid w:val="00F475F4"/>
    <w:rsid w:val="00F504E6"/>
    <w:rsid w:val="00F511D6"/>
    <w:rsid w:val="00F5545E"/>
    <w:rsid w:val="00F6308C"/>
    <w:rsid w:val="00F6423A"/>
    <w:rsid w:val="00F70371"/>
    <w:rsid w:val="00F733D2"/>
    <w:rsid w:val="00F75C27"/>
    <w:rsid w:val="00F7738C"/>
    <w:rsid w:val="00F833FA"/>
    <w:rsid w:val="00F8552C"/>
    <w:rsid w:val="00F869B8"/>
    <w:rsid w:val="00F87D48"/>
    <w:rsid w:val="00F9336C"/>
    <w:rsid w:val="00F9376A"/>
    <w:rsid w:val="00F9397E"/>
    <w:rsid w:val="00F96055"/>
    <w:rsid w:val="00F975E7"/>
    <w:rsid w:val="00FA404D"/>
    <w:rsid w:val="00FA451F"/>
    <w:rsid w:val="00FB7E10"/>
    <w:rsid w:val="00FC0B32"/>
    <w:rsid w:val="00FC4DFF"/>
    <w:rsid w:val="00FC60EE"/>
    <w:rsid w:val="00FC68D1"/>
    <w:rsid w:val="00FC742D"/>
    <w:rsid w:val="00FD0F6B"/>
    <w:rsid w:val="00FD1FD0"/>
    <w:rsid w:val="00FD2104"/>
    <w:rsid w:val="00FD3230"/>
    <w:rsid w:val="00FD3C9A"/>
    <w:rsid w:val="00FD3E80"/>
    <w:rsid w:val="00FD621A"/>
    <w:rsid w:val="00FE061B"/>
    <w:rsid w:val="00FE2C8E"/>
    <w:rsid w:val="00FE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F15829D0-317F-4156-ABE7-2536F2D8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D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DFF"/>
  </w:style>
  <w:style w:type="paragraph" w:styleId="Footer">
    <w:name w:val="footer"/>
    <w:basedOn w:val="Normal"/>
    <w:link w:val="FooterChar"/>
    <w:uiPriority w:val="99"/>
    <w:unhideWhenUsed/>
    <w:rsid w:val="00FC4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DFF"/>
  </w:style>
  <w:style w:type="paragraph" w:styleId="BalloonText">
    <w:name w:val="Balloon Text"/>
    <w:basedOn w:val="Normal"/>
    <w:link w:val="BalloonTextChar"/>
    <w:uiPriority w:val="99"/>
    <w:semiHidden/>
    <w:unhideWhenUsed/>
    <w:rsid w:val="00FC4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D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13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3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3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3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32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01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361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1945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302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3116">
          <w:marLeft w:val="0"/>
          <w:marRight w:val="446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1995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13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241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888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859">
          <w:marLeft w:val="0"/>
          <w:marRight w:val="806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362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314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480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639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520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6688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080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819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38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96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767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8168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1718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8429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729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031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154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4724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058">
          <w:marLeft w:val="0"/>
          <w:marRight w:val="1166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2836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70296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2623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200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217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8834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562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591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9019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461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1034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08993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080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617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9490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93561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141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801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8415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9057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414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56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914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0161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69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4993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5588">
          <w:marLeft w:val="0"/>
          <w:marRight w:val="36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7788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99783">
          <w:marLeft w:val="0"/>
          <w:marRight w:val="2678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35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427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590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231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459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6130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93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440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818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2793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998">
          <w:marLeft w:val="0"/>
          <w:marRight w:val="446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3846">
          <w:marLeft w:val="0"/>
          <w:marRight w:val="446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583;&#1576;&#1740;&#1585;&#1582;&#1575;&#1606;&#1607;%20&#1588;&#1608;&#1585;&#1575;&#1740;%20&#1587;&#1740;&#1575;&#1587;&#1578;&#1711;&#1584;&#1575;&#1585;&#1740;\share\Templates\New%20folder\FSSSC%20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5C53-599A-4D70-9602-33D02CE96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FSSSC Minute Template</Template>
  <TotalTime>64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NOVIN</cp:lastModifiedBy>
  <cp:revision>68</cp:revision>
  <cp:lastPrinted>2023-10-02T11:00:00Z</cp:lastPrinted>
  <dcterms:created xsi:type="dcterms:W3CDTF">2023-10-04T20:19:00Z</dcterms:created>
  <dcterms:modified xsi:type="dcterms:W3CDTF">2023-10-07T06:00:00Z</dcterms:modified>
</cp:coreProperties>
</file>