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40"/>
        <w:bidiVisual/>
        <w:tblW w:w="6015" w:type="pct"/>
        <w:tblLayout w:type="fixed"/>
        <w:tblLook w:val="04A0" w:firstRow="1" w:lastRow="0" w:firstColumn="1" w:lastColumn="0" w:noHBand="0" w:noVBand="1"/>
      </w:tblPr>
      <w:tblGrid>
        <w:gridCol w:w="880"/>
        <w:gridCol w:w="90"/>
        <w:gridCol w:w="2632"/>
        <w:gridCol w:w="3604"/>
        <w:gridCol w:w="2022"/>
        <w:gridCol w:w="2020"/>
      </w:tblGrid>
      <w:tr w:rsidR="00C11E40" w:rsidRPr="000D349B" w:rsidTr="00EB1D05">
        <w:trPr>
          <w:trHeight w:val="153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:rsidR="00C11E40" w:rsidRPr="000D349B" w:rsidRDefault="00C11E40" w:rsidP="00EB1D05">
            <w:pPr>
              <w:bidi/>
              <w:ind w:right="-72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عنوان جلسه :</w:t>
            </w:r>
            <w:r w:rsidRPr="000D349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0B3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تعیین اعضاء </w:t>
            </w:r>
            <w:r w:rsidR="00C229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کمیته 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اخلاق </w:t>
            </w:r>
            <w:r w:rsidR="009B4F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حرفه ای </w:t>
            </w:r>
            <w:r w:rsidR="008B516B" w:rsidRPr="008B516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C11E40" w:rsidRPr="000D349B" w:rsidTr="00EB1D05">
        <w:trPr>
          <w:trHeight w:val="153"/>
        </w:trPr>
        <w:tc>
          <w:tcPr>
            <w:tcW w:w="431" w:type="pct"/>
            <w:gridSpan w:val="2"/>
            <w:vMerge w:val="restart"/>
            <w:vAlign w:val="center"/>
          </w:tcPr>
          <w:p w:rsidR="00C11E40" w:rsidRPr="000D349B" w:rsidRDefault="00C11E40" w:rsidP="00EB1D0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 xml:space="preserve"> مشخصات جلسه</w:t>
            </w:r>
          </w:p>
        </w:tc>
        <w:tc>
          <w:tcPr>
            <w:tcW w:w="1170" w:type="pct"/>
            <w:vAlign w:val="center"/>
          </w:tcPr>
          <w:p w:rsidR="00C11E40" w:rsidRPr="000D349B" w:rsidRDefault="00C11E40" w:rsidP="00EB1D05">
            <w:pPr>
              <w:bidi/>
              <w:ind w:right="-720"/>
              <w:rPr>
                <w:rFonts w:cs="B Zar"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رئیس جلسه: </w:t>
            </w:r>
            <w:r w:rsidR="00E572FB">
              <w:rPr>
                <w:rFonts w:cs="B Zar" w:hint="cs"/>
                <w:rtl/>
                <w:lang w:bidi="fa-IR"/>
              </w:rPr>
              <w:t xml:space="preserve">  ابوالفضل دهبانی زاده </w:t>
            </w:r>
          </w:p>
          <w:p w:rsidR="00C11E40" w:rsidRPr="000D349B" w:rsidRDefault="00C11E40" w:rsidP="00EB1D05">
            <w:pPr>
              <w:bidi/>
              <w:ind w:right="-720"/>
              <w:rPr>
                <w:rFonts w:cs="B Zar"/>
                <w:rtl/>
                <w:lang w:bidi="fa-IR"/>
              </w:rPr>
            </w:pPr>
          </w:p>
        </w:tc>
        <w:tc>
          <w:tcPr>
            <w:tcW w:w="1602" w:type="pct"/>
            <w:vAlign w:val="center"/>
          </w:tcPr>
          <w:p w:rsidR="00C11E40" w:rsidRPr="000D349B" w:rsidRDefault="00C11E40" w:rsidP="00EB1D05">
            <w:pPr>
              <w:bidi/>
              <w:ind w:right="-720"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>شماره جلسه: -</w:t>
            </w:r>
          </w:p>
          <w:p w:rsidR="00C11E40" w:rsidRPr="000D349B" w:rsidRDefault="00C11E40" w:rsidP="00EB1D05">
            <w:pPr>
              <w:bidi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مکان جلسه: </w:t>
            </w:r>
            <w:r w:rsidR="00D07545">
              <w:rPr>
                <w:rFonts w:cs="B Zar" w:hint="cs"/>
                <w:rtl/>
                <w:lang w:bidi="fa-IR"/>
              </w:rPr>
              <w:t>اتاق ریاست دانشکده</w:t>
            </w:r>
          </w:p>
        </w:tc>
        <w:tc>
          <w:tcPr>
            <w:tcW w:w="899" w:type="pct"/>
            <w:vAlign w:val="center"/>
          </w:tcPr>
          <w:p w:rsidR="00C11E40" w:rsidRPr="000D349B" w:rsidRDefault="00C11E40" w:rsidP="00EB1D05">
            <w:pPr>
              <w:bidi/>
              <w:ind w:right="-720"/>
              <w:rPr>
                <w:rFonts w:cs="B Zar"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تاریخ جلسه: </w:t>
            </w:r>
            <w:r w:rsidR="00D07545">
              <w:rPr>
                <w:rFonts w:cs="B Zar" w:hint="cs"/>
                <w:rtl/>
                <w:lang w:bidi="fa-IR"/>
              </w:rPr>
              <w:t>9/</w:t>
            </w:r>
            <w:r w:rsidR="00E572FB">
              <w:rPr>
                <w:rFonts w:cs="B Zar" w:hint="cs"/>
                <w:rtl/>
                <w:lang w:bidi="fa-IR"/>
              </w:rPr>
              <w:t>9</w:t>
            </w:r>
            <w:r w:rsidR="00D07545">
              <w:rPr>
                <w:rFonts w:cs="B Zar" w:hint="cs"/>
                <w:rtl/>
                <w:lang w:bidi="fa-IR"/>
              </w:rPr>
              <w:t>/140</w:t>
            </w:r>
            <w:r w:rsidR="00E572FB">
              <w:rPr>
                <w:rFonts w:cs="B Zar" w:hint="cs"/>
                <w:rtl/>
                <w:lang w:bidi="fa-IR"/>
              </w:rPr>
              <w:t>1</w:t>
            </w:r>
          </w:p>
          <w:p w:rsidR="00C11E40" w:rsidRPr="000D349B" w:rsidRDefault="00C11E40" w:rsidP="00EB1D05">
            <w:pPr>
              <w:bidi/>
              <w:ind w:right="-720"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>ساعت جلسه:</w:t>
            </w:r>
            <w:r w:rsidR="00E572FB">
              <w:rPr>
                <w:rFonts w:cs="B Zar" w:hint="cs"/>
                <w:rtl/>
                <w:lang w:bidi="fa-IR"/>
              </w:rPr>
              <w:t>13</w:t>
            </w:r>
            <w:r w:rsidR="00D07545">
              <w:rPr>
                <w:rFonts w:cs="B Zar" w:hint="cs"/>
                <w:rtl/>
                <w:lang w:bidi="fa-IR"/>
              </w:rPr>
              <w:t>:30 -1</w:t>
            </w:r>
            <w:r w:rsidR="00E572FB">
              <w:rPr>
                <w:rFonts w:cs="B Zar" w:hint="cs"/>
                <w:rtl/>
                <w:lang w:bidi="fa-IR"/>
              </w:rPr>
              <w:t>1</w:t>
            </w:r>
            <w:r w:rsidR="00D07545">
              <w:rPr>
                <w:rFonts w:cs="B Zar" w:hint="cs"/>
                <w:rtl/>
                <w:lang w:bidi="fa-IR"/>
              </w:rPr>
              <w:t>:30</w:t>
            </w:r>
          </w:p>
        </w:tc>
        <w:tc>
          <w:tcPr>
            <w:tcW w:w="898" w:type="pct"/>
            <w:vAlign w:val="center"/>
          </w:tcPr>
          <w:p w:rsidR="00C11E40" w:rsidRPr="000D349B" w:rsidRDefault="00C11E40" w:rsidP="00EB1D05">
            <w:pPr>
              <w:bidi/>
              <w:ind w:right="-720"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>شماره نامه :</w:t>
            </w:r>
          </w:p>
          <w:p w:rsidR="00C11E40" w:rsidRPr="000D349B" w:rsidRDefault="00C11E40" w:rsidP="00EB1D05">
            <w:pPr>
              <w:bidi/>
              <w:ind w:right="-720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تاریخ  نامه : </w:t>
            </w:r>
          </w:p>
          <w:p w:rsidR="00C11E40" w:rsidRPr="000D349B" w:rsidRDefault="00C11E40" w:rsidP="00EB1D05">
            <w:pPr>
              <w:bidi/>
              <w:ind w:right="-72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پیوست:</w:t>
            </w:r>
            <w:r w:rsidRPr="000D349B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C11E40" w:rsidRPr="000D349B" w:rsidTr="00EB1D05">
        <w:trPr>
          <w:trHeight w:val="152"/>
        </w:trPr>
        <w:tc>
          <w:tcPr>
            <w:tcW w:w="43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1E40" w:rsidRPr="000D349B" w:rsidRDefault="00C11E40" w:rsidP="00EB1D05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569" w:type="pct"/>
            <w:gridSpan w:val="4"/>
            <w:tcBorders>
              <w:bottom w:val="single" w:sz="4" w:space="0" w:color="auto"/>
            </w:tcBorders>
            <w:vAlign w:val="center"/>
          </w:tcPr>
          <w:p w:rsidR="00C11E40" w:rsidRPr="000D349B" w:rsidRDefault="00C11E40" w:rsidP="00EB1D05">
            <w:pPr>
              <w:bidi/>
              <w:jc w:val="lowKashida"/>
              <w:rPr>
                <w:rFonts w:cs="B Zar"/>
                <w:b/>
                <w:bCs/>
                <w:u w:val="single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u w:val="single"/>
                <w:rtl/>
                <w:lang w:bidi="fa-IR"/>
              </w:rPr>
              <w:t xml:space="preserve">دستور جلسه:  </w:t>
            </w:r>
            <w:r w:rsidR="00181E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تعیین اعضاء کمیته اخلاق </w:t>
            </w:r>
            <w:r w:rsidR="009B4F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حرفه ای 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C11E40" w:rsidRPr="000D349B" w:rsidTr="00EB1D05">
        <w:trPr>
          <w:trHeight w:val="1076"/>
        </w:trPr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0" w:rsidRPr="000D349B" w:rsidRDefault="00C11E40" w:rsidP="00EB1D0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>حاضران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E40" w:rsidRPr="000D349B" w:rsidRDefault="00E572FB" w:rsidP="007F6C1A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D07545">
              <w:rPr>
                <w:rFonts w:cs="B Zar" w:hint="cs"/>
                <w:rtl/>
                <w:lang w:bidi="fa-IR"/>
              </w:rPr>
              <w:t>ابوالفضل دهب</w:t>
            </w:r>
            <w:r w:rsidR="003365CB">
              <w:rPr>
                <w:rFonts w:cs="B Zar" w:hint="cs"/>
                <w:rtl/>
                <w:lang w:bidi="fa-IR"/>
              </w:rPr>
              <w:t>انی زاده-  دکترعلی کرم علمداری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>-</w:t>
            </w:r>
            <w:r w:rsidR="009C4F69">
              <w:rPr>
                <w:rFonts w:cs="B Zar" w:hint="cs"/>
                <w:sz w:val="24"/>
                <w:szCs w:val="24"/>
                <w:rtl/>
                <w:lang w:bidi="fa-IR"/>
              </w:rPr>
              <w:t>آقای محمدلطیف راستیان-</w:t>
            </w:r>
            <w:r w:rsidR="007F6C1A">
              <w:rPr>
                <w:rFonts w:hint="cs"/>
                <w:rtl/>
              </w:rPr>
              <w:t xml:space="preserve"> </w:t>
            </w:r>
            <w:r w:rsidR="007F6C1A" w:rsidRPr="007F6C1A">
              <w:rPr>
                <w:rFonts w:cs="B Zar" w:hint="cs"/>
                <w:sz w:val="24"/>
                <w:szCs w:val="24"/>
                <w:rtl/>
                <w:lang w:bidi="fa-IR"/>
              </w:rPr>
              <w:t>آقای</w:t>
            </w:r>
            <w:r w:rsidR="007F6C1A" w:rsidRPr="007F6C1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F6C1A" w:rsidRPr="007F6C1A">
              <w:rPr>
                <w:rFonts w:cs="B Zar" w:hint="cs"/>
                <w:sz w:val="24"/>
                <w:szCs w:val="24"/>
                <w:rtl/>
                <w:lang w:bidi="fa-IR"/>
              </w:rPr>
              <w:t>رحیم</w:t>
            </w:r>
            <w:r w:rsidR="007F6C1A" w:rsidRPr="007F6C1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F6C1A" w:rsidRPr="007F6C1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پندار </w:t>
            </w:r>
            <w:r w:rsidR="007F6C1A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92039B">
              <w:rPr>
                <w:rFonts w:cs="B Zar" w:hint="cs"/>
                <w:sz w:val="24"/>
                <w:szCs w:val="24"/>
                <w:rtl/>
                <w:lang w:bidi="fa-IR"/>
              </w:rPr>
              <w:t>دکتر عبدالله پورصمد-</w:t>
            </w:r>
            <w:r w:rsidR="002D563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سیما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محمد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حسینی</w:t>
            </w:r>
            <w:r w:rsidR="005B1C26">
              <w:rPr>
                <w:rFonts w:cs="B Zar" w:hint="cs"/>
                <w:sz w:val="24"/>
                <w:szCs w:val="24"/>
                <w:rtl/>
                <w:lang w:bidi="fa-IR"/>
              </w:rPr>
              <w:t>-دکتر محسن سالاری</w:t>
            </w:r>
            <w:r w:rsidR="003B20E1">
              <w:rPr>
                <w:rFonts w:cs="B Zar" w:hint="cs"/>
                <w:sz w:val="24"/>
                <w:szCs w:val="24"/>
                <w:rtl/>
                <w:lang w:bidi="fa-IR"/>
              </w:rPr>
              <w:t>-خانم مریم علیشاپور</w:t>
            </w:r>
          </w:p>
          <w:p w:rsidR="00C11E40" w:rsidRPr="000D349B" w:rsidRDefault="00C11E40" w:rsidP="00EB1D05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</w:tr>
      <w:tr w:rsidR="00C11E40" w:rsidRPr="000D349B" w:rsidTr="00EB1D05">
        <w:trPr>
          <w:trHeight w:val="15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1E40" w:rsidRPr="000D349B" w:rsidRDefault="00C11E40" w:rsidP="00EB1D05">
            <w:pPr>
              <w:bidi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>تنظیم کننده صورتجلسه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D07545">
              <w:rPr>
                <w:rFonts w:cs="B Zar" w:hint="cs"/>
                <w:b/>
                <w:bCs/>
                <w:rtl/>
                <w:lang w:bidi="fa-IR"/>
              </w:rPr>
              <w:t xml:space="preserve"> مریم علی شاپور</w:t>
            </w:r>
          </w:p>
        </w:tc>
      </w:tr>
      <w:tr w:rsidR="00C11E40" w:rsidRPr="000D349B" w:rsidTr="00EB1D05">
        <w:trPr>
          <w:trHeight w:val="152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12" w:space="0" w:color="C0504D" w:themeColor="accent2"/>
            </w:tcBorders>
            <w:shd w:val="clear" w:color="auto" w:fill="E5B8B7" w:themeFill="accent2" w:themeFillTint="66"/>
            <w:vAlign w:val="center"/>
          </w:tcPr>
          <w:p w:rsidR="00C11E40" w:rsidRPr="000D349B" w:rsidRDefault="00C11E40" w:rsidP="00EB1D0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>مصوبات</w:t>
            </w:r>
          </w:p>
        </w:tc>
      </w:tr>
      <w:tr w:rsidR="00C11E40" w:rsidRPr="000D349B" w:rsidTr="00EB1D05">
        <w:trPr>
          <w:trHeight w:val="152"/>
        </w:trPr>
        <w:tc>
          <w:tcPr>
            <w:tcW w:w="391" w:type="pct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C11E40" w:rsidP="00EB1D0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D349B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12" w:type="pct"/>
            <w:gridSpan w:val="3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C11E40" w:rsidP="00EB1D0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D349B">
              <w:rPr>
                <w:rFonts w:cs="B Titr" w:hint="cs"/>
                <w:sz w:val="24"/>
                <w:szCs w:val="24"/>
                <w:rtl/>
                <w:lang w:bidi="fa-IR"/>
              </w:rPr>
              <w:t>شرح مصوبه</w:t>
            </w:r>
          </w:p>
        </w:tc>
        <w:tc>
          <w:tcPr>
            <w:tcW w:w="899" w:type="pct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256CD6" w:rsidP="00EB1D0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بازه زمان</w:t>
            </w:r>
            <w:r w:rsidR="008233E9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C11E40" w:rsidRPr="000D34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انجام </w:t>
            </w:r>
          </w:p>
        </w:tc>
        <w:tc>
          <w:tcPr>
            <w:tcW w:w="898" w:type="pct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C11E40" w:rsidP="00EB1D0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D349B">
              <w:rPr>
                <w:rFonts w:cs="B Titr" w:hint="cs"/>
                <w:sz w:val="24"/>
                <w:szCs w:val="24"/>
                <w:rtl/>
                <w:lang w:bidi="fa-IR"/>
              </w:rPr>
              <w:t>مسئول انجام</w:t>
            </w:r>
          </w:p>
        </w:tc>
      </w:tr>
      <w:tr w:rsidR="00C11E40" w:rsidRPr="000D349B" w:rsidTr="00EB1D05">
        <w:trPr>
          <w:trHeight w:val="662"/>
        </w:trPr>
        <w:tc>
          <w:tcPr>
            <w:tcW w:w="391" w:type="pct"/>
            <w:vAlign w:val="center"/>
          </w:tcPr>
          <w:p w:rsidR="00C11E40" w:rsidRPr="000D349B" w:rsidRDefault="00C11E40" w:rsidP="00EB1D0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0D349B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12" w:type="pct"/>
            <w:gridSpan w:val="3"/>
            <w:vAlign w:val="center"/>
          </w:tcPr>
          <w:p w:rsidR="00E572FB" w:rsidRPr="000D349B" w:rsidRDefault="00E572FB" w:rsidP="00D80FA6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مصوب گردید </w:t>
            </w:r>
            <w:r w:rsidR="009B4F6A">
              <w:rPr>
                <w:rFonts w:cs="B Zar" w:hint="cs"/>
                <w:sz w:val="24"/>
                <w:szCs w:val="24"/>
                <w:rtl/>
                <w:lang w:bidi="fa-IR"/>
              </w:rPr>
              <w:t>ریاست دانشکده، معاون آموزشی دانشکده، مدیران گروههای آموزشی</w:t>
            </w:r>
            <w:r w:rsidR="00D80F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مدیر تحصیلات تکمیلی دانشکده </w:t>
            </w:r>
            <w:r w:rsidR="009B4F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</w:t>
            </w:r>
            <w:r w:rsidR="00D80FA6"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bookmarkStart w:id="0" w:name="_GoBack"/>
            <w:bookmarkEnd w:id="0"/>
            <w:r w:rsidR="009B4F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نفر از  اعضای هیات علمی به پیشنهاد ریاست دانشکده بعنوان اعضای کمیته اخلاق حرفه ای دانشکده پرستاری </w:t>
            </w:r>
            <w:r w:rsidR="00785580">
              <w:rPr>
                <w:rFonts w:cs="B Zar" w:hint="cs"/>
                <w:sz w:val="24"/>
                <w:szCs w:val="24"/>
                <w:rtl/>
                <w:lang w:bidi="fa-IR"/>
              </w:rPr>
              <w:t>در جلسات این کمیته حضور و فعالیت داشته باشند</w:t>
            </w:r>
          </w:p>
          <w:p w:rsidR="00C11E40" w:rsidRPr="000D349B" w:rsidRDefault="00E572FB" w:rsidP="00EB1D05">
            <w:pPr>
              <w:bidi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11E40" w:rsidRPr="000D349B" w:rsidRDefault="005545E4" w:rsidP="00EB1D05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98" w:type="pct"/>
            <w:vAlign w:val="center"/>
          </w:tcPr>
          <w:p w:rsidR="00C11E40" w:rsidRPr="00674363" w:rsidRDefault="00256CD6" w:rsidP="00EB1D05">
            <w:pPr>
              <w:bidi/>
              <w:jc w:val="center"/>
              <w:rPr>
                <w:rFonts w:ascii="Arial" w:hAnsi="Arial" w:cs="B Zar"/>
                <w:rtl/>
                <w:lang w:bidi="fa-IR"/>
              </w:rPr>
            </w:pPr>
            <w:r w:rsidRPr="00674363">
              <w:rPr>
                <w:rFonts w:ascii="Arial" w:hAnsi="Arial" w:cs="B Zar" w:hint="cs"/>
                <w:rtl/>
                <w:lang w:bidi="fa-IR"/>
              </w:rPr>
              <w:t xml:space="preserve">آقای </w:t>
            </w:r>
            <w:r w:rsidR="009C2E4B" w:rsidRPr="00674363">
              <w:rPr>
                <w:rFonts w:ascii="Arial" w:hAnsi="Arial" w:cs="B Zar" w:hint="cs"/>
                <w:rtl/>
                <w:lang w:bidi="fa-IR"/>
              </w:rPr>
              <w:t xml:space="preserve"> ابولفضل </w:t>
            </w:r>
            <w:r w:rsidRPr="00674363">
              <w:rPr>
                <w:rFonts w:ascii="Arial" w:hAnsi="Arial" w:cs="B Zar" w:hint="cs"/>
                <w:rtl/>
                <w:lang w:bidi="fa-IR"/>
              </w:rPr>
              <w:t>دهبانی</w:t>
            </w:r>
            <w:r w:rsidR="00674363">
              <w:rPr>
                <w:rFonts w:ascii="Arial" w:hAnsi="Arial" w:cs="B Zar" w:hint="cs"/>
                <w:rtl/>
                <w:lang w:bidi="fa-IR"/>
              </w:rPr>
              <w:t xml:space="preserve"> زاده</w:t>
            </w:r>
          </w:p>
        </w:tc>
      </w:tr>
      <w:tr w:rsidR="005545E4" w:rsidRPr="000D349B" w:rsidTr="00F471F1">
        <w:trPr>
          <w:trHeight w:val="25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5545E4" w:rsidRPr="000D349B" w:rsidRDefault="005545E4" w:rsidP="005545E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0D349B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12" w:type="pct"/>
            <w:gridSpan w:val="3"/>
            <w:tcBorders>
              <w:bottom w:val="single" w:sz="4" w:space="0" w:color="auto"/>
            </w:tcBorders>
            <w:vAlign w:val="center"/>
          </w:tcPr>
          <w:p w:rsidR="005545E4" w:rsidRPr="003925EC" w:rsidRDefault="005545E4" w:rsidP="005545E4">
            <w:pPr>
              <w:bidi/>
              <w:jc w:val="lowKashida"/>
              <w:rPr>
                <w:rFonts w:ascii="Arial" w:hAnsi="Arial" w:cs="B Zar"/>
                <w:sz w:val="24"/>
                <w:szCs w:val="24"/>
                <w:lang w:bidi="fa-IR"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مصوب شد که اعضای کمیته اخلاق حرفه ای دانشکده بمدت دو سال منصوب و ابلاغ مربوطه در اسرع وقت صادر شود</w:t>
            </w:r>
          </w:p>
        </w:tc>
        <w:tc>
          <w:tcPr>
            <w:tcW w:w="899" w:type="pct"/>
            <w:vAlign w:val="center"/>
          </w:tcPr>
          <w:p w:rsidR="005545E4" w:rsidRPr="000D349B" w:rsidRDefault="005545E4" w:rsidP="005545E4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13/9/1401</w:t>
            </w:r>
          </w:p>
        </w:tc>
        <w:tc>
          <w:tcPr>
            <w:tcW w:w="898" w:type="pct"/>
            <w:vAlign w:val="center"/>
          </w:tcPr>
          <w:p w:rsidR="005545E4" w:rsidRPr="00674363" w:rsidRDefault="005545E4" w:rsidP="005545E4">
            <w:pPr>
              <w:bidi/>
              <w:jc w:val="center"/>
              <w:rPr>
                <w:rFonts w:ascii="Arial" w:hAnsi="Arial" w:cs="B Zar"/>
                <w:rtl/>
                <w:lang w:bidi="fa-IR"/>
              </w:rPr>
            </w:pPr>
            <w:r w:rsidRPr="00674363">
              <w:rPr>
                <w:rFonts w:ascii="Arial" w:hAnsi="Arial" w:cs="B Zar" w:hint="cs"/>
                <w:rtl/>
                <w:lang w:bidi="fa-IR"/>
              </w:rPr>
              <w:t>آقای  ابولفضل دهبانی</w:t>
            </w:r>
            <w:r>
              <w:rPr>
                <w:rFonts w:ascii="Arial" w:hAnsi="Arial" w:cs="B Zar" w:hint="cs"/>
                <w:rtl/>
                <w:lang w:bidi="fa-IR"/>
              </w:rPr>
              <w:t xml:space="preserve"> زاده</w:t>
            </w:r>
          </w:p>
        </w:tc>
      </w:tr>
      <w:tr w:rsidR="00701B12" w:rsidRPr="000D349B" w:rsidTr="00A72BF5">
        <w:trPr>
          <w:trHeight w:val="137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B12" w:rsidRPr="000D349B" w:rsidRDefault="00701B12" w:rsidP="00701B12">
            <w:pPr>
              <w:bidi/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12" w:type="pct"/>
            <w:gridSpan w:val="3"/>
            <w:tcBorders>
              <w:bottom w:val="single" w:sz="4" w:space="0" w:color="auto"/>
            </w:tcBorders>
            <w:vAlign w:val="center"/>
          </w:tcPr>
          <w:p w:rsidR="00701B12" w:rsidRPr="003925EC" w:rsidRDefault="00701B12" w:rsidP="00701B12">
            <w:pPr>
              <w:bidi/>
              <w:jc w:val="lowKashida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3925EC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مقرر گردید 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دستورالعمل و شرح وظایف کمیته اخلاق حرفه ای دانشکده تا آخر آذر ماه 1401 تعیین و جهت تصویب در جلسه بعدی کمیته فراهم شود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701B12" w:rsidRPr="000D349B" w:rsidRDefault="00701B12" w:rsidP="00701B12">
            <w:pPr>
              <w:jc w:val="center"/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/9/1401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:rsidR="00701B12" w:rsidRPr="00901F6A" w:rsidRDefault="00701B12" w:rsidP="00701B12">
            <w:pPr>
              <w:bidi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901F6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اعضای کمیته اخلاق حرفه ای دانشکده</w:t>
            </w:r>
          </w:p>
        </w:tc>
      </w:tr>
      <w:tr w:rsidR="00704CB9" w:rsidRPr="000D349B" w:rsidTr="00366D8D">
        <w:trPr>
          <w:trHeight w:val="152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B9" w:rsidRPr="000D349B" w:rsidRDefault="00704CB9" w:rsidP="00704CB9">
            <w:pPr>
              <w:bidi/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B9" w:rsidRPr="008C75CA" w:rsidRDefault="00704CB9" w:rsidP="00704CB9">
            <w:pPr>
              <w:bidi/>
              <w:jc w:val="lowKashida"/>
              <w:rPr>
                <w:rFonts w:ascii="Arial" w:hAnsi="Arial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مصوب گردید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تدوین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راهبردها،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اهداف و وظایف اعضای کمیته اخلاق حرفه ای</w:t>
            </w:r>
            <w:r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چارچوب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مصوبات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سیاستهای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کلان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شورای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اخلاق پزشکی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کشور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8C75CA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Pr="008C75C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C75C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:rsidR="00704CB9" w:rsidRPr="000D349B" w:rsidRDefault="00704CB9" w:rsidP="00704CB9">
            <w:pPr>
              <w:jc w:val="center"/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:rsidR="00704CB9" w:rsidRDefault="00704CB9" w:rsidP="00704CB9">
            <w:pPr>
              <w:jc w:val="center"/>
            </w:pPr>
            <w:r w:rsidRPr="00137A69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اعضای کمیته اخلاق حرفه ای دانشکده</w:t>
            </w:r>
          </w:p>
        </w:tc>
      </w:tr>
      <w:tr w:rsidR="00704CB9" w:rsidRPr="000D349B" w:rsidTr="00366D8D">
        <w:trPr>
          <w:trHeight w:val="150"/>
        </w:trPr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704CB9" w:rsidRPr="000D349B" w:rsidRDefault="00704CB9" w:rsidP="00704CB9">
            <w:pPr>
              <w:bidi/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</w:tcBorders>
            <w:vAlign w:val="center"/>
          </w:tcPr>
          <w:p w:rsidR="00704CB9" w:rsidRPr="00B87E30" w:rsidRDefault="0060227E" w:rsidP="0060227E">
            <w:pPr>
              <w:bidi/>
              <w:jc w:val="lowKashida"/>
              <w:rPr>
                <w:rFonts w:ascii="Arial" w:hAnsi="Arial" w:cs="B Zar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تصمیم گرفته شد که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عملکرد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تصمیم گیری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های 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این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کمیته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 برگیرنده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تمامی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سطوح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سازمانی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دانشکده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اعم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از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سطوح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مدیریتی، گروههای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آموزشی،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اعضاء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هیئت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علمی،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کارکنان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بخش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اداری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-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خدماتی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 xml:space="preserve"> </w:t>
            </w:r>
            <w:r w:rsidR="00704CB9" w:rsidRPr="00B87E3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باشد</w:t>
            </w:r>
            <w:r w:rsidR="00704CB9" w:rsidRPr="00B87E30">
              <w:rPr>
                <w:rFonts w:ascii="Calibri" w:eastAsia="Calibri" w:hAnsi="Calibri" w:cs="B Zar"/>
                <w:sz w:val="24"/>
                <w:szCs w:val="24"/>
                <w:lang w:bidi="fa-IR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</w:tcBorders>
          </w:tcPr>
          <w:p w:rsidR="00704CB9" w:rsidRPr="000D349B" w:rsidRDefault="00704CB9" w:rsidP="00704CB9">
            <w:pPr>
              <w:jc w:val="center"/>
            </w:pP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704CB9" w:rsidRDefault="00704CB9" w:rsidP="00704CB9">
            <w:pPr>
              <w:jc w:val="center"/>
            </w:pPr>
            <w:r w:rsidRPr="00137A69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اعضای کمیته اخلاق حرفه ای دانشکده</w:t>
            </w:r>
          </w:p>
        </w:tc>
      </w:tr>
    </w:tbl>
    <w:p w:rsidR="0032179D" w:rsidRDefault="0032179D">
      <w:pPr>
        <w:bidi/>
        <w:rPr>
          <w:lang w:bidi="fa-IR"/>
        </w:rPr>
      </w:pPr>
    </w:p>
    <w:p w:rsidR="00484C10" w:rsidRPr="00D742FD" w:rsidRDefault="00484C10" w:rsidP="007A6720">
      <w:pPr>
        <w:bidi/>
        <w:rPr>
          <w:rFonts w:cs="B Zar"/>
        </w:rPr>
      </w:pPr>
    </w:p>
    <w:sectPr w:rsidR="00484C10" w:rsidRPr="00D742FD" w:rsidSect="00DD61F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CE" w:rsidRDefault="008071CE" w:rsidP="00FC4DFF">
      <w:pPr>
        <w:spacing w:after="0" w:line="240" w:lineRule="auto"/>
      </w:pPr>
      <w:r>
        <w:separator/>
      </w:r>
    </w:p>
  </w:endnote>
  <w:endnote w:type="continuationSeparator" w:id="0">
    <w:p w:rsidR="008071CE" w:rsidRDefault="008071CE" w:rsidP="00F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1155"/>
      <w:docPartObj>
        <w:docPartGallery w:val="Page Numbers (Bottom of Page)"/>
        <w:docPartUnique/>
      </w:docPartObj>
    </w:sdtPr>
    <w:sdtEndPr/>
    <w:sdtContent>
      <w:p w:rsidR="00062E98" w:rsidRDefault="00F36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E98" w:rsidRDefault="00062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CE" w:rsidRDefault="008071CE" w:rsidP="00FC4DFF">
      <w:pPr>
        <w:spacing w:after="0" w:line="240" w:lineRule="auto"/>
      </w:pPr>
      <w:r>
        <w:separator/>
      </w:r>
    </w:p>
  </w:footnote>
  <w:footnote w:type="continuationSeparator" w:id="0">
    <w:p w:rsidR="008071CE" w:rsidRDefault="008071CE" w:rsidP="00F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A6" w:rsidRPr="008A1BA6" w:rsidRDefault="008A1BA6" w:rsidP="00685251">
    <w:pPr>
      <w:pStyle w:val="Header"/>
      <w:jc w:val="center"/>
      <w:rPr>
        <w:rFonts w:ascii="Calibri" w:eastAsia="Calibri" w:hAnsi="Calibri" w:cs="Arial"/>
        <w:lang w:bidi="fa-IR"/>
      </w:rPr>
    </w:pPr>
    <w:r>
      <w:rPr>
        <w:rFonts w:hint="cs"/>
        <w:rtl/>
      </w:rPr>
      <w:t xml:space="preserve">               </w:t>
    </w:r>
    <w:r w:rsidR="00685251">
      <w:rPr>
        <w:noProof/>
        <w:lang w:bidi="fa-IR"/>
      </w:rPr>
      <w:drawing>
        <wp:inline distT="0" distB="0" distL="0" distR="0" wp14:anchorId="4EB895CD" wp14:editId="1A57A993">
          <wp:extent cx="1114425" cy="1266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</w:t>
    </w:r>
  </w:p>
  <w:p w:rsidR="008A1BA6" w:rsidRPr="008A1BA6" w:rsidRDefault="008A1BA6" w:rsidP="008A1BA6">
    <w:pPr>
      <w:tabs>
        <w:tab w:val="center" w:pos="4513"/>
        <w:tab w:val="right" w:pos="9026"/>
      </w:tabs>
      <w:bidi/>
      <w:spacing w:after="0" w:line="240" w:lineRule="auto"/>
      <w:rPr>
        <w:rFonts w:ascii="Calibri" w:eastAsia="Calibri" w:hAnsi="Calibri" w:cs="Arial"/>
        <w:rtl/>
        <w:lang w:bidi="fa-IR"/>
      </w:rPr>
    </w:pPr>
  </w:p>
  <w:p w:rsidR="00EC04FB" w:rsidRDefault="00EC04FB" w:rsidP="008A1BA6">
    <w:pPr>
      <w:pStyle w:val="Header"/>
      <w:tabs>
        <w:tab w:val="clear" w:pos="4680"/>
        <w:tab w:val="clear" w:pos="9360"/>
        <w:tab w:val="left" w:pos="3225"/>
      </w:tabs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485"/>
    <w:multiLevelType w:val="hybridMultilevel"/>
    <w:tmpl w:val="7DE2D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178F"/>
    <w:multiLevelType w:val="hybridMultilevel"/>
    <w:tmpl w:val="0E10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73"/>
    <w:rsid w:val="00000556"/>
    <w:rsid w:val="00000AEC"/>
    <w:rsid w:val="00001CCF"/>
    <w:rsid w:val="00005B94"/>
    <w:rsid w:val="00007B60"/>
    <w:rsid w:val="000104E5"/>
    <w:rsid w:val="00011A84"/>
    <w:rsid w:val="00011D89"/>
    <w:rsid w:val="000120F2"/>
    <w:rsid w:val="000224E9"/>
    <w:rsid w:val="00023F28"/>
    <w:rsid w:val="00026AF0"/>
    <w:rsid w:val="00027728"/>
    <w:rsid w:val="00030FC7"/>
    <w:rsid w:val="00031771"/>
    <w:rsid w:val="0003276B"/>
    <w:rsid w:val="00032E17"/>
    <w:rsid w:val="00035327"/>
    <w:rsid w:val="0004014B"/>
    <w:rsid w:val="000410EA"/>
    <w:rsid w:val="00043B37"/>
    <w:rsid w:val="00047296"/>
    <w:rsid w:val="00062E98"/>
    <w:rsid w:val="00063DEB"/>
    <w:rsid w:val="00064411"/>
    <w:rsid w:val="000661AB"/>
    <w:rsid w:val="00066697"/>
    <w:rsid w:val="00066766"/>
    <w:rsid w:val="00070EAD"/>
    <w:rsid w:val="00070F50"/>
    <w:rsid w:val="000728C7"/>
    <w:rsid w:val="00073C95"/>
    <w:rsid w:val="00077005"/>
    <w:rsid w:val="000803FD"/>
    <w:rsid w:val="00085834"/>
    <w:rsid w:val="00087A2F"/>
    <w:rsid w:val="00087FA0"/>
    <w:rsid w:val="00095060"/>
    <w:rsid w:val="00095CD6"/>
    <w:rsid w:val="000976EF"/>
    <w:rsid w:val="000A222C"/>
    <w:rsid w:val="000A2D1B"/>
    <w:rsid w:val="000A6797"/>
    <w:rsid w:val="000B4494"/>
    <w:rsid w:val="000B5D1C"/>
    <w:rsid w:val="000B5DE2"/>
    <w:rsid w:val="000B5DF7"/>
    <w:rsid w:val="000B7FB6"/>
    <w:rsid w:val="000C27C1"/>
    <w:rsid w:val="000C33BF"/>
    <w:rsid w:val="000D0E7D"/>
    <w:rsid w:val="000D349B"/>
    <w:rsid w:val="000D52AA"/>
    <w:rsid w:val="000D7266"/>
    <w:rsid w:val="000D76AB"/>
    <w:rsid w:val="000E0F02"/>
    <w:rsid w:val="000E5E88"/>
    <w:rsid w:val="000F1455"/>
    <w:rsid w:val="000F23BF"/>
    <w:rsid w:val="000F5869"/>
    <w:rsid w:val="001005BB"/>
    <w:rsid w:val="00100919"/>
    <w:rsid w:val="00105FA9"/>
    <w:rsid w:val="0011441B"/>
    <w:rsid w:val="0011526C"/>
    <w:rsid w:val="001201F5"/>
    <w:rsid w:val="001204AF"/>
    <w:rsid w:val="00120633"/>
    <w:rsid w:val="001233A8"/>
    <w:rsid w:val="00126123"/>
    <w:rsid w:val="001269EB"/>
    <w:rsid w:val="00127D99"/>
    <w:rsid w:val="00130F5C"/>
    <w:rsid w:val="001375EE"/>
    <w:rsid w:val="00140122"/>
    <w:rsid w:val="00142C0F"/>
    <w:rsid w:val="00142C81"/>
    <w:rsid w:val="001430D2"/>
    <w:rsid w:val="00143AA0"/>
    <w:rsid w:val="001440DD"/>
    <w:rsid w:val="0014735D"/>
    <w:rsid w:val="001536BF"/>
    <w:rsid w:val="00156AB0"/>
    <w:rsid w:val="00156DB7"/>
    <w:rsid w:val="0015737B"/>
    <w:rsid w:val="001611C4"/>
    <w:rsid w:val="00164D3F"/>
    <w:rsid w:val="00164F8E"/>
    <w:rsid w:val="00170338"/>
    <w:rsid w:val="001768F5"/>
    <w:rsid w:val="00181E91"/>
    <w:rsid w:val="00195177"/>
    <w:rsid w:val="00195193"/>
    <w:rsid w:val="001A1980"/>
    <w:rsid w:val="001A293E"/>
    <w:rsid w:val="001A29CD"/>
    <w:rsid w:val="001A42D2"/>
    <w:rsid w:val="001A4B90"/>
    <w:rsid w:val="001A7A51"/>
    <w:rsid w:val="001B13AA"/>
    <w:rsid w:val="001B56BB"/>
    <w:rsid w:val="001C0321"/>
    <w:rsid w:val="001C5CD6"/>
    <w:rsid w:val="001D4059"/>
    <w:rsid w:val="001D40E7"/>
    <w:rsid w:val="001D6062"/>
    <w:rsid w:val="001D7762"/>
    <w:rsid w:val="001E199C"/>
    <w:rsid w:val="001E4115"/>
    <w:rsid w:val="001E5311"/>
    <w:rsid w:val="001E5C13"/>
    <w:rsid w:val="001F0CD7"/>
    <w:rsid w:val="001F323D"/>
    <w:rsid w:val="001F58D9"/>
    <w:rsid w:val="00200648"/>
    <w:rsid w:val="0020273F"/>
    <w:rsid w:val="00202C66"/>
    <w:rsid w:val="002036FC"/>
    <w:rsid w:val="002042F8"/>
    <w:rsid w:val="00206573"/>
    <w:rsid w:val="002071C4"/>
    <w:rsid w:val="002074BF"/>
    <w:rsid w:val="00211634"/>
    <w:rsid w:val="002212F4"/>
    <w:rsid w:val="002217D3"/>
    <w:rsid w:val="002226A7"/>
    <w:rsid w:val="00222855"/>
    <w:rsid w:val="00222A43"/>
    <w:rsid w:val="00223253"/>
    <w:rsid w:val="00227CCA"/>
    <w:rsid w:val="00235F57"/>
    <w:rsid w:val="00236116"/>
    <w:rsid w:val="002365AC"/>
    <w:rsid w:val="002367EB"/>
    <w:rsid w:val="00237F2F"/>
    <w:rsid w:val="0024213C"/>
    <w:rsid w:val="0024254B"/>
    <w:rsid w:val="00256CD6"/>
    <w:rsid w:val="00262802"/>
    <w:rsid w:val="002700D0"/>
    <w:rsid w:val="00270A75"/>
    <w:rsid w:val="00271379"/>
    <w:rsid w:val="00272843"/>
    <w:rsid w:val="00280CBE"/>
    <w:rsid w:val="002836A6"/>
    <w:rsid w:val="00297D1F"/>
    <w:rsid w:val="002A065C"/>
    <w:rsid w:val="002A196B"/>
    <w:rsid w:val="002A469D"/>
    <w:rsid w:val="002A60E3"/>
    <w:rsid w:val="002A66C9"/>
    <w:rsid w:val="002B0938"/>
    <w:rsid w:val="002B705F"/>
    <w:rsid w:val="002C2129"/>
    <w:rsid w:val="002C3E0A"/>
    <w:rsid w:val="002C6C9D"/>
    <w:rsid w:val="002C73DD"/>
    <w:rsid w:val="002D13AB"/>
    <w:rsid w:val="002D434E"/>
    <w:rsid w:val="002D563D"/>
    <w:rsid w:val="002D73D1"/>
    <w:rsid w:val="002E5DBC"/>
    <w:rsid w:val="002F18C5"/>
    <w:rsid w:val="00302672"/>
    <w:rsid w:val="003062DE"/>
    <w:rsid w:val="00313247"/>
    <w:rsid w:val="0031390E"/>
    <w:rsid w:val="00316CC3"/>
    <w:rsid w:val="003204DF"/>
    <w:rsid w:val="0032179D"/>
    <w:rsid w:val="00322FC5"/>
    <w:rsid w:val="0032445E"/>
    <w:rsid w:val="00324770"/>
    <w:rsid w:val="00326415"/>
    <w:rsid w:val="00326C95"/>
    <w:rsid w:val="0033256B"/>
    <w:rsid w:val="003365CB"/>
    <w:rsid w:val="003411CE"/>
    <w:rsid w:val="00341F1F"/>
    <w:rsid w:val="00344754"/>
    <w:rsid w:val="003568C6"/>
    <w:rsid w:val="0035741C"/>
    <w:rsid w:val="00357E31"/>
    <w:rsid w:val="00360014"/>
    <w:rsid w:val="00365742"/>
    <w:rsid w:val="0037171B"/>
    <w:rsid w:val="00371A8D"/>
    <w:rsid w:val="00375D78"/>
    <w:rsid w:val="00382A1E"/>
    <w:rsid w:val="00382E76"/>
    <w:rsid w:val="003834FB"/>
    <w:rsid w:val="003925EC"/>
    <w:rsid w:val="003A5486"/>
    <w:rsid w:val="003B20E1"/>
    <w:rsid w:val="003B3417"/>
    <w:rsid w:val="003B5096"/>
    <w:rsid w:val="003C76AE"/>
    <w:rsid w:val="003D0947"/>
    <w:rsid w:val="003D5654"/>
    <w:rsid w:val="003D5E6F"/>
    <w:rsid w:val="003D72E5"/>
    <w:rsid w:val="003D7C67"/>
    <w:rsid w:val="003E1B09"/>
    <w:rsid w:val="003F07A0"/>
    <w:rsid w:val="003F3A65"/>
    <w:rsid w:val="004009C0"/>
    <w:rsid w:val="00401CC5"/>
    <w:rsid w:val="004044C4"/>
    <w:rsid w:val="00410F08"/>
    <w:rsid w:val="00412FFF"/>
    <w:rsid w:val="00415DA8"/>
    <w:rsid w:val="00420419"/>
    <w:rsid w:val="00422D27"/>
    <w:rsid w:val="00425EB3"/>
    <w:rsid w:val="00430610"/>
    <w:rsid w:val="00432FAE"/>
    <w:rsid w:val="004335B7"/>
    <w:rsid w:val="00436468"/>
    <w:rsid w:val="00440A47"/>
    <w:rsid w:val="004411BC"/>
    <w:rsid w:val="00446343"/>
    <w:rsid w:val="004477DB"/>
    <w:rsid w:val="00453829"/>
    <w:rsid w:val="00456637"/>
    <w:rsid w:val="00456BE5"/>
    <w:rsid w:val="00462327"/>
    <w:rsid w:val="00462A9D"/>
    <w:rsid w:val="00462E4C"/>
    <w:rsid w:val="0046637A"/>
    <w:rsid w:val="004675E1"/>
    <w:rsid w:val="0047064A"/>
    <w:rsid w:val="00472686"/>
    <w:rsid w:val="00475B74"/>
    <w:rsid w:val="00475D23"/>
    <w:rsid w:val="00476C79"/>
    <w:rsid w:val="004803E1"/>
    <w:rsid w:val="004834CE"/>
    <w:rsid w:val="00484696"/>
    <w:rsid w:val="00484C10"/>
    <w:rsid w:val="0049655B"/>
    <w:rsid w:val="00496AF8"/>
    <w:rsid w:val="00497516"/>
    <w:rsid w:val="004A7CEF"/>
    <w:rsid w:val="004B127C"/>
    <w:rsid w:val="004B53E4"/>
    <w:rsid w:val="004C0D2A"/>
    <w:rsid w:val="004C553C"/>
    <w:rsid w:val="004D2AFC"/>
    <w:rsid w:val="004D3B6E"/>
    <w:rsid w:val="004D4116"/>
    <w:rsid w:val="004D4DB3"/>
    <w:rsid w:val="004D5DCA"/>
    <w:rsid w:val="004E0598"/>
    <w:rsid w:val="004E34A6"/>
    <w:rsid w:val="004E6A1E"/>
    <w:rsid w:val="004E7EF9"/>
    <w:rsid w:val="004E7FD9"/>
    <w:rsid w:val="004F0E0B"/>
    <w:rsid w:val="004F167A"/>
    <w:rsid w:val="004F56AC"/>
    <w:rsid w:val="004F68C4"/>
    <w:rsid w:val="005073F5"/>
    <w:rsid w:val="005126C8"/>
    <w:rsid w:val="00514CF0"/>
    <w:rsid w:val="00514D7E"/>
    <w:rsid w:val="00526835"/>
    <w:rsid w:val="0053007E"/>
    <w:rsid w:val="00535A7D"/>
    <w:rsid w:val="00536A5C"/>
    <w:rsid w:val="00540B91"/>
    <w:rsid w:val="00542309"/>
    <w:rsid w:val="00542F42"/>
    <w:rsid w:val="00545241"/>
    <w:rsid w:val="00550CC7"/>
    <w:rsid w:val="00552510"/>
    <w:rsid w:val="00553439"/>
    <w:rsid w:val="005545E4"/>
    <w:rsid w:val="005609B0"/>
    <w:rsid w:val="005664DA"/>
    <w:rsid w:val="00567A50"/>
    <w:rsid w:val="00570942"/>
    <w:rsid w:val="00571F01"/>
    <w:rsid w:val="00577EE8"/>
    <w:rsid w:val="00580377"/>
    <w:rsid w:val="005803BB"/>
    <w:rsid w:val="0059082D"/>
    <w:rsid w:val="005946AD"/>
    <w:rsid w:val="00595D46"/>
    <w:rsid w:val="005A44DC"/>
    <w:rsid w:val="005A618D"/>
    <w:rsid w:val="005A7D0E"/>
    <w:rsid w:val="005B1C26"/>
    <w:rsid w:val="005B6F27"/>
    <w:rsid w:val="005C071E"/>
    <w:rsid w:val="005C1B3E"/>
    <w:rsid w:val="005C1C9A"/>
    <w:rsid w:val="005C2B76"/>
    <w:rsid w:val="005C5F9F"/>
    <w:rsid w:val="005C685A"/>
    <w:rsid w:val="005D0280"/>
    <w:rsid w:val="005D392B"/>
    <w:rsid w:val="005D45B4"/>
    <w:rsid w:val="005D4B67"/>
    <w:rsid w:val="005D5185"/>
    <w:rsid w:val="005E5A96"/>
    <w:rsid w:val="005E5DF6"/>
    <w:rsid w:val="005F035B"/>
    <w:rsid w:val="005F3609"/>
    <w:rsid w:val="005F5E7E"/>
    <w:rsid w:val="005F6B6A"/>
    <w:rsid w:val="006012A6"/>
    <w:rsid w:val="0060227E"/>
    <w:rsid w:val="00614309"/>
    <w:rsid w:val="00614777"/>
    <w:rsid w:val="006231BC"/>
    <w:rsid w:val="00626E18"/>
    <w:rsid w:val="006308AF"/>
    <w:rsid w:val="00636DCE"/>
    <w:rsid w:val="00637131"/>
    <w:rsid w:val="006412F3"/>
    <w:rsid w:val="00646BF4"/>
    <w:rsid w:val="00646DDA"/>
    <w:rsid w:val="00647FD0"/>
    <w:rsid w:val="00652326"/>
    <w:rsid w:val="00654269"/>
    <w:rsid w:val="00663F9E"/>
    <w:rsid w:val="00667B49"/>
    <w:rsid w:val="006733C4"/>
    <w:rsid w:val="00674164"/>
    <w:rsid w:val="00674363"/>
    <w:rsid w:val="00674FF2"/>
    <w:rsid w:val="0067626D"/>
    <w:rsid w:val="00677913"/>
    <w:rsid w:val="006805CC"/>
    <w:rsid w:val="006810F2"/>
    <w:rsid w:val="00681326"/>
    <w:rsid w:val="00684419"/>
    <w:rsid w:val="00684C55"/>
    <w:rsid w:val="00685251"/>
    <w:rsid w:val="00691CEF"/>
    <w:rsid w:val="00696432"/>
    <w:rsid w:val="006A16B5"/>
    <w:rsid w:val="006A25CA"/>
    <w:rsid w:val="006B1EA3"/>
    <w:rsid w:val="006B291E"/>
    <w:rsid w:val="006B5DC1"/>
    <w:rsid w:val="006C3F66"/>
    <w:rsid w:val="006C5BF5"/>
    <w:rsid w:val="006D18F7"/>
    <w:rsid w:val="006D6844"/>
    <w:rsid w:val="006E046A"/>
    <w:rsid w:val="006E5F82"/>
    <w:rsid w:val="006E6191"/>
    <w:rsid w:val="006F19DC"/>
    <w:rsid w:val="006F5295"/>
    <w:rsid w:val="006F5547"/>
    <w:rsid w:val="006F77D1"/>
    <w:rsid w:val="006F7D08"/>
    <w:rsid w:val="00701B12"/>
    <w:rsid w:val="007033D9"/>
    <w:rsid w:val="00704CB9"/>
    <w:rsid w:val="0070797D"/>
    <w:rsid w:val="00720BFB"/>
    <w:rsid w:val="00721DDB"/>
    <w:rsid w:val="00723453"/>
    <w:rsid w:val="0073339E"/>
    <w:rsid w:val="007342B2"/>
    <w:rsid w:val="00736477"/>
    <w:rsid w:val="007364B4"/>
    <w:rsid w:val="00736ABC"/>
    <w:rsid w:val="00762A57"/>
    <w:rsid w:val="0076420F"/>
    <w:rsid w:val="00765497"/>
    <w:rsid w:val="00770A91"/>
    <w:rsid w:val="00770D7F"/>
    <w:rsid w:val="00774707"/>
    <w:rsid w:val="00776001"/>
    <w:rsid w:val="007764A8"/>
    <w:rsid w:val="00782848"/>
    <w:rsid w:val="00785580"/>
    <w:rsid w:val="00787D6A"/>
    <w:rsid w:val="007A1164"/>
    <w:rsid w:val="007A1275"/>
    <w:rsid w:val="007A6720"/>
    <w:rsid w:val="007B0863"/>
    <w:rsid w:val="007B3EAA"/>
    <w:rsid w:val="007C0E8F"/>
    <w:rsid w:val="007C23E5"/>
    <w:rsid w:val="007C7E18"/>
    <w:rsid w:val="007D1800"/>
    <w:rsid w:val="007D26BB"/>
    <w:rsid w:val="007D351B"/>
    <w:rsid w:val="007D6E88"/>
    <w:rsid w:val="007E626B"/>
    <w:rsid w:val="007E648D"/>
    <w:rsid w:val="007F2CF5"/>
    <w:rsid w:val="007F33FE"/>
    <w:rsid w:val="007F4AF7"/>
    <w:rsid w:val="007F55ED"/>
    <w:rsid w:val="007F6C1A"/>
    <w:rsid w:val="008011E2"/>
    <w:rsid w:val="00803871"/>
    <w:rsid w:val="00804EEF"/>
    <w:rsid w:val="00805E15"/>
    <w:rsid w:val="008071CE"/>
    <w:rsid w:val="00810D65"/>
    <w:rsid w:val="008143FF"/>
    <w:rsid w:val="008161E9"/>
    <w:rsid w:val="008200AA"/>
    <w:rsid w:val="008210EF"/>
    <w:rsid w:val="00822405"/>
    <w:rsid w:val="008229B9"/>
    <w:rsid w:val="008233E9"/>
    <w:rsid w:val="00825AF5"/>
    <w:rsid w:val="00833933"/>
    <w:rsid w:val="00834A7D"/>
    <w:rsid w:val="00834B58"/>
    <w:rsid w:val="0083716D"/>
    <w:rsid w:val="008405EF"/>
    <w:rsid w:val="008466AE"/>
    <w:rsid w:val="0084731D"/>
    <w:rsid w:val="00847812"/>
    <w:rsid w:val="008479F9"/>
    <w:rsid w:val="008515F2"/>
    <w:rsid w:val="0085496D"/>
    <w:rsid w:val="008552EE"/>
    <w:rsid w:val="00873234"/>
    <w:rsid w:val="008754E0"/>
    <w:rsid w:val="00875FFC"/>
    <w:rsid w:val="00880025"/>
    <w:rsid w:val="00883F05"/>
    <w:rsid w:val="0088731C"/>
    <w:rsid w:val="00890534"/>
    <w:rsid w:val="0089218A"/>
    <w:rsid w:val="00895E74"/>
    <w:rsid w:val="008A159C"/>
    <w:rsid w:val="008A1BA6"/>
    <w:rsid w:val="008A5FEE"/>
    <w:rsid w:val="008B1484"/>
    <w:rsid w:val="008B516B"/>
    <w:rsid w:val="008B7F10"/>
    <w:rsid w:val="008C4BD6"/>
    <w:rsid w:val="008C75CA"/>
    <w:rsid w:val="008C7A99"/>
    <w:rsid w:val="008D08AD"/>
    <w:rsid w:val="008D2390"/>
    <w:rsid w:val="008D7F1F"/>
    <w:rsid w:val="008E1B34"/>
    <w:rsid w:val="008E48CE"/>
    <w:rsid w:val="008F6DBE"/>
    <w:rsid w:val="00900458"/>
    <w:rsid w:val="00900F7B"/>
    <w:rsid w:val="00901F6A"/>
    <w:rsid w:val="0090378E"/>
    <w:rsid w:val="00905E61"/>
    <w:rsid w:val="00906975"/>
    <w:rsid w:val="00913EB1"/>
    <w:rsid w:val="009142C5"/>
    <w:rsid w:val="00915FCF"/>
    <w:rsid w:val="0092039B"/>
    <w:rsid w:val="009226A0"/>
    <w:rsid w:val="00922F2C"/>
    <w:rsid w:val="00924675"/>
    <w:rsid w:val="00925DDA"/>
    <w:rsid w:val="00931C8B"/>
    <w:rsid w:val="0093281D"/>
    <w:rsid w:val="00932C8E"/>
    <w:rsid w:val="00934E00"/>
    <w:rsid w:val="00935828"/>
    <w:rsid w:val="009371C7"/>
    <w:rsid w:val="00940494"/>
    <w:rsid w:val="009466AC"/>
    <w:rsid w:val="00946D47"/>
    <w:rsid w:val="00947FB4"/>
    <w:rsid w:val="0095160C"/>
    <w:rsid w:val="00952723"/>
    <w:rsid w:val="00953393"/>
    <w:rsid w:val="00953B82"/>
    <w:rsid w:val="009564AA"/>
    <w:rsid w:val="00956DA7"/>
    <w:rsid w:val="00965099"/>
    <w:rsid w:val="00970B4E"/>
    <w:rsid w:val="0097237C"/>
    <w:rsid w:val="0097279F"/>
    <w:rsid w:val="00972BD8"/>
    <w:rsid w:val="00975DE8"/>
    <w:rsid w:val="00977999"/>
    <w:rsid w:val="0099211E"/>
    <w:rsid w:val="00993EBC"/>
    <w:rsid w:val="00995190"/>
    <w:rsid w:val="00995B7C"/>
    <w:rsid w:val="009A0484"/>
    <w:rsid w:val="009A2646"/>
    <w:rsid w:val="009A5590"/>
    <w:rsid w:val="009B3757"/>
    <w:rsid w:val="009B4563"/>
    <w:rsid w:val="009B4F6A"/>
    <w:rsid w:val="009B5898"/>
    <w:rsid w:val="009C2E4B"/>
    <w:rsid w:val="009C4F69"/>
    <w:rsid w:val="009C56EF"/>
    <w:rsid w:val="009C6580"/>
    <w:rsid w:val="009C72BC"/>
    <w:rsid w:val="009D2CC2"/>
    <w:rsid w:val="009E4C11"/>
    <w:rsid w:val="009E63F9"/>
    <w:rsid w:val="009F1C5F"/>
    <w:rsid w:val="009F2221"/>
    <w:rsid w:val="009F5198"/>
    <w:rsid w:val="009F693B"/>
    <w:rsid w:val="009F7E51"/>
    <w:rsid w:val="00A023D8"/>
    <w:rsid w:val="00A053F7"/>
    <w:rsid w:val="00A20848"/>
    <w:rsid w:val="00A2468D"/>
    <w:rsid w:val="00A24747"/>
    <w:rsid w:val="00A25CE4"/>
    <w:rsid w:val="00A34A5A"/>
    <w:rsid w:val="00A3523F"/>
    <w:rsid w:val="00A35937"/>
    <w:rsid w:val="00A47679"/>
    <w:rsid w:val="00A57A39"/>
    <w:rsid w:val="00A60E95"/>
    <w:rsid w:val="00A63880"/>
    <w:rsid w:val="00A67DD2"/>
    <w:rsid w:val="00A713E0"/>
    <w:rsid w:val="00A727EB"/>
    <w:rsid w:val="00A72847"/>
    <w:rsid w:val="00A73609"/>
    <w:rsid w:val="00A76938"/>
    <w:rsid w:val="00A77FD2"/>
    <w:rsid w:val="00A80C0B"/>
    <w:rsid w:val="00A87166"/>
    <w:rsid w:val="00A90348"/>
    <w:rsid w:val="00A91065"/>
    <w:rsid w:val="00A9405E"/>
    <w:rsid w:val="00A96C23"/>
    <w:rsid w:val="00AA3528"/>
    <w:rsid w:val="00AA48D9"/>
    <w:rsid w:val="00AA4C42"/>
    <w:rsid w:val="00AA66A0"/>
    <w:rsid w:val="00AB1383"/>
    <w:rsid w:val="00AB2D30"/>
    <w:rsid w:val="00AB75DC"/>
    <w:rsid w:val="00AC2661"/>
    <w:rsid w:val="00AC5073"/>
    <w:rsid w:val="00AD6A81"/>
    <w:rsid w:val="00AE33FA"/>
    <w:rsid w:val="00AE3F1C"/>
    <w:rsid w:val="00AE50C2"/>
    <w:rsid w:val="00AE7FD8"/>
    <w:rsid w:val="00AF386D"/>
    <w:rsid w:val="00B05EB1"/>
    <w:rsid w:val="00B12466"/>
    <w:rsid w:val="00B1270E"/>
    <w:rsid w:val="00B17531"/>
    <w:rsid w:val="00B2167D"/>
    <w:rsid w:val="00B23A60"/>
    <w:rsid w:val="00B240B6"/>
    <w:rsid w:val="00B257B4"/>
    <w:rsid w:val="00B3023C"/>
    <w:rsid w:val="00B327E4"/>
    <w:rsid w:val="00B33ABC"/>
    <w:rsid w:val="00B40766"/>
    <w:rsid w:val="00B41645"/>
    <w:rsid w:val="00B425C2"/>
    <w:rsid w:val="00B42DAB"/>
    <w:rsid w:val="00B46782"/>
    <w:rsid w:val="00B47A0A"/>
    <w:rsid w:val="00B50D82"/>
    <w:rsid w:val="00B50E44"/>
    <w:rsid w:val="00B57613"/>
    <w:rsid w:val="00B60342"/>
    <w:rsid w:val="00B67749"/>
    <w:rsid w:val="00B72080"/>
    <w:rsid w:val="00B72D5D"/>
    <w:rsid w:val="00B7448F"/>
    <w:rsid w:val="00B76FB5"/>
    <w:rsid w:val="00B814FF"/>
    <w:rsid w:val="00B87E30"/>
    <w:rsid w:val="00B908D7"/>
    <w:rsid w:val="00B90C0C"/>
    <w:rsid w:val="00B94403"/>
    <w:rsid w:val="00B94FCE"/>
    <w:rsid w:val="00B9642E"/>
    <w:rsid w:val="00B97EAA"/>
    <w:rsid w:val="00BA1BE4"/>
    <w:rsid w:val="00BA4D49"/>
    <w:rsid w:val="00BA7271"/>
    <w:rsid w:val="00BB0067"/>
    <w:rsid w:val="00BB57F5"/>
    <w:rsid w:val="00BB5D6B"/>
    <w:rsid w:val="00BC0422"/>
    <w:rsid w:val="00BC155C"/>
    <w:rsid w:val="00BC26AD"/>
    <w:rsid w:val="00BC507A"/>
    <w:rsid w:val="00BC7113"/>
    <w:rsid w:val="00BD1375"/>
    <w:rsid w:val="00BD609E"/>
    <w:rsid w:val="00BD73A6"/>
    <w:rsid w:val="00BE3C48"/>
    <w:rsid w:val="00BE4770"/>
    <w:rsid w:val="00BF32F0"/>
    <w:rsid w:val="00C02445"/>
    <w:rsid w:val="00C1181E"/>
    <w:rsid w:val="00C11E40"/>
    <w:rsid w:val="00C1480C"/>
    <w:rsid w:val="00C15451"/>
    <w:rsid w:val="00C22933"/>
    <w:rsid w:val="00C2469B"/>
    <w:rsid w:val="00C34EEA"/>
    <w:rsid w:val="00C412D8"/>
    <w:rsid w:val="00C428E3"/>
    <w:rsid w:val="00C46B0A"/>
    <w:rsid w:val="00C53909"/>
    <w:rsid w:val="00C606D5"/>
    <w:rsid w:val="00C62278"/>
    <w:rsid w:val="00C67EFD"/>
    <w:rsid w:val="00C701E4"/>
    <w:rsid w:val="00C76C95"/>
    <w:rsid w:val="00C82495"/>
    <w:rsid w:val="00C83F29"/>
    <w:rsid w:val="00C84377"/>
    <w:rsid w:val="00C854D1"/>
    <w:rsid w:val="00C856E4"/>
    <w:rsid w:val="00C8771F"/>
    <w:rsid w:val="00C90976"/>
    <w:rsid w:val="00C93691"/>
    <w:rsid w:val="00C941F0"/>
    <w:rsid w:val="00C97E2E"/>
    <w:rsid w:val="00CA7713"/>
    <w:rsid w:val="00CB773A"/>
    <w:rsid w:val="00CC0B50"/>
    <w:rsid w:val="00CD2095"/>
    <w:rsid w:val="00CD4D90"/>
    <w:rsid w:val="00CE714E"/>
    <w:rsid w:val="00CF187F"/>
    <w:rsid w:val="00CF4FC7"/>
    <w:rsid w:val="00D01B78"/>
    <w:rsid w:val="00D03BFF"/>
    <w:rsid w:val="00D07545"/>
    <w:rsid w:val="00D0778B"/>
    <w:rsid w:val="00D1065F"/>
    <w:rsid w:val="00D11543"/>
    <w:rsid w:val="00D132FD"/>
    <w:rsid w:val="00D20039"/>
    <w:rsid w:val="00D206E1"/>
    <w:rsid w:val="00D22AF5"/>
    <w:rsid w:val="00D23444"/>
    <w:rsid w:val="00D266CB"/>
    <w:rsid w:val="00D26E45"/>
    <w:rsid w:val="00D337F4"/>
    <w:rsid w:val="00D42EFE"/>
    <w:rsid w:val="00D45690"/>
    <w:rsid w:val="00D54DF4"/>
    <w:rsid w:val="00D5529F"/>
    <w:rsid w:val="00D60920"/>
    <w:rsid w:val="00D645B2"/>
    <w:rsid w:val="00D65E24"/>
    <w:rsid w:val="00D679A4"/>
    <w:rsid w:val="00D742FD"/>
    <w:rsid w:val="00D745FC"/>
    <w:rsid w:val="00D74A99"/>
    <w:rsid w:val="00D80FA6"/>
    <w:rsid w:val="00D816C4"/>
    <w:rsid w:val="00D921BB"/>
    <w:rsid w:val="00D92D87"/>
    <w:rsid w:val="00D95D8A"/>
    <w:rsid w:val="00DA1AAF"/>
    <w:rsid w:val="00DA63A3"/>
    <w:rsid w:val="00DB370B"/>
    <w:rsid w:val="00DC1147"/>
    <w:rsid w:val="00DC1504"/>
    <w:rsid w:val="00DC56A4"/>
    <w:rsid w:val="00DD23D2"/>
    <w:rsid w:val="00DD61F0"/>
    <w:rsid w:val="00DD74AA"/>
    <w:rsid w:val="00DE45EC"/>
    <w:rsid w:val="00DE558C"/>
    <w:rsid w:val="00DE6BA0"/>
    <w:rsid w:val="00DF0B85"/>
    <w:rsid w:val="00E0319E"/>
    <w:rsid w:val="00E12BB6"/>
    <w:rsid w:val="00E13CC4"/>
    <w:rsid w:val="00E148DE"/>
    <w:rsid w:val="00E16596"/>
    <w:rsid w:val="00E16771"/>
    <w:rsid w:val="00E2176E"/>
    <w:rsid w:val="00E23645"/>
    <w:rsid w:val="00E31117"/>
    <w:rsid w:val="00E354AF"/>
    <w:rsid w:val="00E37F72"/>
    <w:rsid w:val="00E40536"/>
    <w:rsid w:val="00E43963"/>
    <w:rsid w:val="00E4528A"/>
    <w:rsid w:val="00E478AC"/>
    <w:rsid w:val="00E527B4"/>
    <w:rsid w:val="00E52F99"/>
    <w:rsid w:val="00E572FB"/>
    <w:rsid w:val="00E57AB0"/>
    <w:rsid w:val="00E600C4"/>
    <w:rsid w:val="00E600C6"/>
    <w:rsid w:val="00E60504"/>
    <w:rsid w:val="00E62D25"/>
    <w:rsid w:val="00E6324E"/>
    <w:rsid w:val="00E640F4"/>
    <w:rsid w:val="00E65246"/>
    <w:rsid w:val="00E678DE"/>
    <w:rsid w:val="00E7498E"/>
    <w:rsid w:val="00E8074B"/>
    <w:rsid w:val="00E87A8C"/>
    <w:rsid w:val="00E91FB9"/>
    <w:rsid w:val="00E93EFD"/>
    <w:rsid w:val="00E9796F"/>
    <w:rsid w:val="00E97E12"/>
    <w:rsid w:val="00EA6E54"/>
    <w:rsid w:val="00EB1C3F"/>
    <w:rsid w:val="00EB1D05"/>
    <w:rsid w:val="00EB2F6B"/>
    <w:rsid w:val="00EB399A"/>
    <w:rsid w:val="00EB7026"/>
    <w:rsid w:val="00EC04FB"/>
    <w:rsid w:val="00EC0BAA"/>
    <w:rsid w:val="00EC1C35"/>
    <w:rsid w:val="00EC6040"/>
    <w:rsid w:val="00EC6620"/>
    <w:rsid w:val="00EC7D9D"/>
    <w:rsid w:val="00ED2117"/>
    <w:rsid w:val="00ED7E7C"/>
    <w:rsid w:val="00EE5504"/>
    <w:rsid w:val="00EE5BBE"/>
    <w:rsid w:val="00EE7EC1"/>
    <w:rsid w:val="00EF1367"/>
    <w:rsid w:val="00EF34C9"/>
    <w:rsid w:val="00EF5077"/>
    <w:rsid w:val="00F006E7"/>
    <w:rsid w:val="00F0788B"/>
    <w:rsid w:val="00F1566C"/>
    <w:rsid w:val="00F16A42"/>
    <w:rsid w:val="00F172B7"/>
    <w:rsid w:val="00F17710"/>
    <w:rsid w:val="00F24A0E"/>
    <w:rsid w:val="00F2657A"/>
    <w:rsid w:val="00F33086"/>
    <w:rsid w:val="00F3657E"/>
    <w:rsid w:val="00F3692C"/>
    <w:rsid w:val="00F3693D"/>
    <w:rsid w:val="00F4130F"/>
    <w:rsid w:val="00F42375"/>
    <w:rsid w:val="00F45F80"/>
    <w:rsid w:val="00F460EE"/>
    <w:rsid w:val="00F475F4"/>
    <w:rsid w:val="00F504E6"/>
    <w:rsid w:val="00F511D6"/>
    <w:rsid w:val="00F5545E"/>
    <w:rsid w:val="00F6308C"/>
    <w:rsid w:val="00F6423A"/>
    <w:rsid w:val="00F70371"/>
    <w:rsid w:val="00F733D2"/>
    <w:rsid w:val="00F75C27"/>
    <w:rsid w:val="00F7738C"/>
    <w:rsid w:val="00F833FA"/>
    <w:rsid w:val="00F8552C"/>
    <w:rsid w:val="00F869B8"/>
    <w:rsid w:val="00F9336C"/>
    <w:rsid w:val="00F9376A"/>
    <w:rsid w:val="00F9397E"/>
    <w:rsid w:val="00F96055"/>
    <w:rsid w:val="00F975E7"/>
    <w:rsid w:val="00FA451F"/>
    <w:rsid w:val="00FB7E10"/>
    <w:rsid w:val="00FC0B32"/>
    <w:rsid w:val="00FC4DFF"/>
    <w:rsid w:val="00FC60EE"/>
    <w:rsid w:val="00FC68D1"/>
    <w:rsid w:val="00FC742D"/>
    <w:rsid w:val="00FD0F6B"/>
    <w:rsid w:val="00FD1FD0"/>
    <w:rsid w:val="00FD2104"/>
    <w:rsid w:val="00FD3230"/>
    <w:rsid w:val="00FD3C9A"/>
    <w:rsid w:val="00FD3E80"/>
    <w:rsid w:val="00FD621A"/>
    <w:rsid w:val="00FE061B"/>
    <w:rsid w:val="00FE2C8E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5829D0-317F-4156-ABE7-2536F2D8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FF"/>
  </w:style>
  <w:style w:type="paragraph" w:styleId="Footer">
    <w:name w:val="footer"/>
    <w:basedOn w:val="Normal"/>
    <w:link w:val="FooterChar"/>
    <w:uiPriority w:val="99"/>
    <w:unhideWhenUsed/>
    <w:rsid w:val="00FC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FF"/>
  </w:style>
  <w:style w:type="paragraph" w:styleId="BalloonText">
    <w:name w:val="Balloon Text"/>
    <w:basedOn w:val="Normal"/>
    <w:link w:val="BalloonTextChar"/>
    <w:uiPriority w:val="99"/>
    <w:semiHidden/>
    <w:unhideWhenUsed/>
    <w:rsid w:val="00FC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61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1945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02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116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99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1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41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88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5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6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14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48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39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52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688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08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819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96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67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16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71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29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29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4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724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05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836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296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623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00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217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834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562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591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01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61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34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8993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08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617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49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56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14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0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41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05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91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16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6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9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58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78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99783">
          <w:marLeft w:val="0"/>
          <w:marRight w:val="2678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35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427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59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23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459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3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93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44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81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793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99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846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83;&#1576;&#1740;&#1585;&#1582;&#1575;&#1606;&#1607;%20&#1588;&#1608;&#1585;&#1575;&#1740;%20&#1587;&#1740;&#1575;&#1587;&#1578;&#1711;&#1584;&#1575;&#1585;&#1740;\share\Templates\New%20folder\FSSSC%20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F352-9299-4DB2-A9EC-D2399653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FSSSC Minute Template</Template>
  <TotalTime>43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NOVIN</cp:lastModifiedBy>
  <cp:revision>36</cp:revision>
  <cp:lastPrinted>2023-10-02T11:00:00Z</cp:lastPrinted>
  <dcterms:created xsi:type="dcterms:W3CDTF">2023-10-04T20:19:00Z</dcterms:created>
  <dcterms:modified xsi:type="dcterms:W3CDTF">2023-10-07T05:29:00Z</dcterms:modified>
</cp:coreProperties>
</file>